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17A" w:rsidRDefault="005A617A" w:rsidP="00D30CC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5A617A" w:rsidRDefault="005A617A" w:rsidP="00D30CC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5A617A" w:rsidRDefault="005A617A" w:rsidP="00A6020B">
      <w:pPr>
        <w:spacing w:after="12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FB5D52">
        <w:rPr>
          <w:rFonts w:ascii="Times New Roman" w:hAnsi="Times New Roman"/>
          <w:sz w:val="24"/>
          <w:szCs w:val="20"/>
          <w:lang w:eastAsia="ru-RU"/>
        </w:rPr>
        <w:t xml:space="preserve">Муниципальное </w:t>
      </w:r>
      <w:r>
        <w:rPr>
          <w:rFonts w:ascii="Times New Roman" w:hAnsi="Times New Roman"/>
          <w:sz w:val="24"/>
          <w:szCs w:val="20"/>
          <w:lang w:eastAsia="ru-RU"/>
        </w:rPr>
        <w:t xml:space="preserve">бюджетное </w:t>
      </w:r>
      <w:r w:rsidRPr="00FB5D52">
        <w:rPr>
          <w:rFonts w:ascii="Times New Roman" w:hAnsi="Times New Roman"/>
          <w:sz w:val="24"/>
          <w:szCs w:val="20"/>
          <w:lang w:eastAsia="ru-RU"/>
        </w:rPr>
        <w:t>общеобразовательное учреждение</w:t>
      </w:r>
      <w:r>
        <w:rPr>
          <w:rFonts w:ascii="Times New Roman" w:hAnsi="Times New Roman"/>
          <w:sz w:val="24"/>
          <w:szCs w:val="20"/>
          <w:lang w:eastAsia="ru-RU"/>
        </w:rPr>
        <w:t xml:space="preserve">                                                                                                     </w:t>
      </w:r>
    </w:p>
    <w:p w:rsidR="005A617A" w:rsidRPr="00C76B81" w:rsidRDefault="005A617A" w:rsidP="00A6020B">
      <w:pPr>
        <w:spacing w:after="12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FB5D52">
        <w:rPr>
          <w:rFonts w:ascii="Times New Roman" w:hAnsi="Times New Roman"/>
          <w:sz w:val="24"/>
          <w:szCs w:val="24"/>
          <w:lang w:eastAsia="ru-RU"/>
        </w:rPr>
        <w:t>основная общеобразовательная школа с. Новосильское</w:t>
      </w:r>
    </w:p>
    <w:p w:rsidR="005A617A" w:rsidRPr="00FB5D52" w:rsidRDefault="005A617A" w:rsidP="00A6020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B5D52">
        <w:rPr>
          <w:rFonts w:ascii="Times New Roman" w:hAnsi="Times New Roman"/>
          <w:sz w:val="24"/>
          <w:szCs w:val="24"/>
          <w:lang w:eastAsia="ru-RU"/>
        </w:rPr>
        <w:t>Тербунского муниципального района Липецкой области</w:t>
      </w:r>
    </w:p>
    <w:p w:rsidR="005A617A" w:rsidRDefault="005A617A" w:rsidP="00A6020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5A617A" w:rsidRDefault="005A617A" w:rsidP="00C76B81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5A617A" w:rsidRDefault="005A617A" w:rsidP="00C76B81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5A617A" w:rsidRDefault="005A617A" w:rsidP="00C76B81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5A617A" w:rsidRDefault="005A617A" w:rsidP="00C76B81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5A617A" w:rsidRPr="00C76B81" w:rsidRDefault="005A617A" w:rsidP="00C76B81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Приложение к П</w:t>
      </w:r>
      <w:r w:rsidRPr="00C76B81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рограмме воспитания</w:t>
      </w:r>
    </w:p>
    <w:p w:rsidR="005A617A" w:rsidRPr="00C76B81" w:rsidRDefault="005A617A" w:rsidP="00C76B81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5A617A" w:rsidRDefault="005A617A" w:rsidP="00D30CC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5A617A" w:rsidRDefault="005A617A" w:rsidP="00D30CC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5A617A" w:rsidRDefault="005A617A" w:rsidP="00D30CC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5A617A" w:rsidRDefault="005A617A" w:rsidP="00D30CC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5A617A" w:rsidRDefault="005A617A" w:rsidP="00D30CC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5A617A" w:rsidRPr="00D30CC9" w:rsidRDefault="005A617A" w:rsidP="00C76B81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  <w:lang w:eastAsia="ru-RU"/>
        </w:rPr>
      </w:pPr>
      <w:r w:rsidRPr="00D30CC9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КАЛЕНДАРНЫЙ   ПЛАН   ВОСПИТАТЕЛЬНОЙ   РАБОТЫ</w:t>
      </w:r>
    </w:p>
    <w:p w:rsidR="005A617A" w:rsidRPr="00D30CC9" w:rsidRDefault="005A617A" w:rsidP="00C76B8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2024-2025</w:t>
      </w:r>
      <w:r w:rsidRPr="00D30CC9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5A617A" w:rsidRDefault="005A617A" w:rsidP="00B7589D">
      <w:pPr>
        <w:rPr>
          <w:rFonts w:ascii="Times New Roman" w:hAnsi="Times New Roman"/>
          <w:b/>
          <w:sz w:val="32"/>
          <w:szCs w:val="32"/>
        </w:rPr>
      </w:pPr>
    </w:p>
    <w:p w:rsidR="005A617A" w:rsidRPr="00D30CC9" w:rsidRDefault="005A617A" w:rsidP="00B7589D">
      <w:pPr>
        <w:rPr>
          <w:rFonts w:ascii="Times New Roman" w:hAnsi="Times New Roman"/>
          <w:b/>
          <w:sz w:val="32"/>
          <w:szCs w:val="32"/>
        </w:rPr>
      </w:pPr>
    </w:p>
    <w:p w:rsidR="005A617A" w:rsidRDefault="005A617A" w:rsidP="00B7589D">
      <w:pPr>
        <w:rPr>
          <w:rFonts w:ascii="Times New Roman" w:hAnsi="Times New Roman"/>
          <w:b/>
          <w:sz w:val="26"/>
        </w:rPr>
      </w:pPr>
    </w:p>
    <w:p w:rsidR="005A617A" w:rsidRPr="00B7589D" w:rsidRDefault="005A617A" w:rsidP="00B7589D"/>
    <w:p w:rsidR="005A617A" w:rsidRDefault="005A617A" w:rsidP="00DF4341">
      <w:pPr>
        <w:widowControl w:val="0"/>
        <w:autoSpaceDE w:val="0"/>
        <w:autoSpaceDN w:val="0"/>
        <w:spacing w:after="0" w:line="298" w:lineRule="exact"/>
        <w:ind w:right="822"/>
        <w:jc w:val="center"/>
        <w:rPr>
          <w:rFonts w:ascii="Times New Roman" w:hAnsi="Times New Roman"/>
          <w:b/>
          <w:sz w:val="26"/>
        </w:rPr>
      </w:pPr>
    </w:p>
    <w:p w:rsidR="005A617A" w:rsidRDefault="005A617A" w:rsidP="00DF4341">
      <w:pPr>
        <w:widowControl w:val="0"/>
        <w:autoSpaceDE w:val="0"/>
        <w:autoSpaceDN w:val="0"/>
        <w:spacing w:after="0" w:line="298" w:lineRule="exact"/>
        <w:ind w:right="822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2024г.</w:t>
      </w:r>
    </w:p>
    <w:p w:rsidR="005A617A" w:rsidRDefault="005A617A" w:rsidP="00DF4341">
      <w:pPr>
        <w:widowControl w:val="0"/>
        <w:autoSpaceDE w:val="0"/>
        <w:autoSpaceDN w:val="0"/>
        <w:spacing w:after="0" w:line="298" w:lineRule="exact"/>
        <w:ind w:right="822"/>
        <w:jc w:val="center"/>
        <w:rPr>
          <w:rFonts w:ascii="Times New Roman" w:hAnsi="Times New Roman"/>
          <w:b/>
          <w:sz w:val="26"/>
        </w:rPr>
      </w:pPr>
    </w:p>
    <w:p w:rsidR="005A617A" w:rsidRDefault="005A617A" w:rsidP="00DF4341">
      <w:pPr>
        <w:widowControl w:val="0"/>
        <w:autoSpaceDE w:val="0"/>
        <w:autoSpaceDN w:val="0"/>
        <w:spacing w:after="0" w:line="298" w:lineRule="exact"/>
        <w:ind w:right="822"/>
        <w:jc w:val="center"/>
        <w:rPr>
          <w:rFonts w:ascii="Times New Roman" w:hAnsi="Times New Roman"/>
          <w:b/>
          <w:sz w:val="26"/>
        </w:rPr>
      </w:pPr>
    </w:p>
    <w:p w:rsidR="005A617A" w:rsidRDefault="005A617A" w:rsidP="00DF4341">
      <w:pPr>
        <w:widowControl w:val="0"/>
        <w:autoSpaceDE w:val="0"/>
        <w:autoSpaceDN w:val="0"/>
        <w:spacing w:after="0" w:line="298" w:lineRule="exact"/>
        <w:ind w:right="822"/>
        <w:jc w:val="center"/>
        <w:rPr>
          <w:rFonts w:ascii="Times New Roman" w:hAnsi="Times New Roman"/>
          <w:b/>
          <w:sz w:val="26"/>
        </w:rPr>
      </w:pPr>
    </w:p>
    <w:p w:rsidR="005A617A" w:rsidRPr="00C76B81" w:rsidRDefault="005A617A" w:rsidP="003F5DFB">
      <w:pPr>
        <w:rPr>
          <w:rFonts w:ascii="Times New Roman" w:hAnsi="Times New Roman"/>
          <w:sz w:val="28"/>
          <w:szCs w:val="28"/>
        </w:rPr>
      </w:pPr>
      <w:r w:rsidRPr="00C76B81">
        <w:rPr>
          <w:rStyle w:val="Strong"/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      </w:t>
      </w:r>
      <w:r w:rsidRPr="00C76B81">
        <w:rPr>
          <w:rStyle w:val="Strong"/>
          <w:rFonts w:ascii="inherit" w:hAnsi="inherit"/>
          <w:sz w:val="28"/>
          <w:szCs w:val="28"/>
          <w:bdr w:val="none" w:sz="0" w:space="0" w:color="auto" w:frame="1"/>
        </w:rPr>
        <w:t>КАЛЕНДАРНЫЙ ПЛАН ВОСПИТАТЕЛЬНОЙ РАБОТЫ ШКОЛЫ</w:t>
      </w:r>
      <w:r>
        <w:rPr>
          <w:rStyle w:val="Strong"/>
          <w:rFonts w:ascii="Times New Roman" w:hAnsi="Times New Roman"/>
          <w:sz w:val="28"/>
          <w:szCs w:val="28"/>
          <w:bdr w:val="none" w:sz="0" w:space="0" w:color="auto" w:frame="1"/>
        </w:rPr>
        <w:t xml:space="preserve"> на 2024 -2025</w:t>
      </w:r>
      <w:r w:rsidRPr="00C76B81">
        <w:rPr>
          <w:rStyle w:val="Strong"/>
          <w:rFonts w:ascii="Times New Roman" w:hAnsi="Times New Roman"/>
          <w:sz w:val="28"/>
          <w:szCs w:val="28"/>
          <w:bdr w:val="none" w:sz="0" w:space="0" w:color="auto" w:frame="1"/>
        </w:rPr>
        <w:t xml:space="preserve"> уч.год</w:t>
      </w:r>
    </w:p>
    <w:p w:rsidR="005A617A" w:rsidRPr="00C76B81" w:rsidRDefault="005A617A" w:rsidP="003F5DFB">
      <w:pPr>
        <w:widowControl w:val="0"/>
        <w:autoSpaceDE w:val="0"/>
        <w:autoSpaceDN w:val="0"/>
        <w:spacing w:after="0" w:line="298" w:lineRule="exact"/>
        <w:ind w:right="822"/>
        <w:jc w:val="center"/>
        <w:rPr>
          <w:rFonts w:ascii="Times New Roman" w:hAnsi="Times New Roman"/>
          <w:b/>
          <w:i/>
          <w:sz w:val="28"/>
          <w:szCs w:val="28"/>
        </w:rPr>
      </w:pPr>
      <w:r w:rsidRPr="00C76B81">
        <w:rPr>
          <w:rStyle w:val="Emphasis"/>
          <w:rFonts w:ascii="inherit" w:hAnsi="inherit" w:cs="Arial"/>
          <w:b/>
          <w:bCs/>
          <w:i w:val="0"/>
          <w:sz w:val="28"/>
          <w:szCs w:val="28"/>
          <w:bdr w:val="none" w:sz="0" w:space="0" w:color="auto" w:frame="1"/>
        </w:rPr>
        <w:t>уровень начального общего образования</w:t>
      </w:r>
    </w:p>
    <w:p w:rsidR="005A617A" w:rsidRDefault="005A617A" w:rsidP="00DF4341">
      <w:pPr>
        <w:widowControl w:val="0"/>
        <w:autoSpaceDE w:val="0"/>
        <w:autoSpaceDN w:val="0"/>
        <w:spacing w:after="0" w:line="298" w:lineRule="exact"/>
        <w:ind w:right="822"/>
        <w:jc w:val="center"/>
        <w:rPr>
          <w:rFonts w:ascii="Times New Roman" w:hAnsi="Times New Roman"/>
          <w:b/>
          <w:sz w:val="26"/>
        </w:rPr>
      </w:pPr>
    </w:p>
    <w:p w:rsidR="005A617A" w:rsidRDefault="005A617A" w:rsidP="00C76B81">
      <w:pPr>
        <w:widowControl w:val="0"/>
        <w:autoSpaceDE w:val="0"/>
        <w:autoSpaceDN w:val="0"/>
        <w:spacing w:after="0" w:line="298" w:lineRule="exact"/>
        <w:ind w:right="822"/>
        <w:rPr>
          <w:rFonts w:ascii="Times New Roman" w:hAnsi="Times New Roman"/>
          <w:b/>
          <w:sz w:val="26"/>
        </w:rPr>
      </w:pPr>
    </w:p>
    <w:tbl>
      <w:tblPr>
        <w:tblW w:w="15251" w:type="dxa"/>
        <w:tblCellMar>
          <w:left w:w="0" w:type="dxa"/>
          <w:right w:w="0" w:type="dxa"/>
        </w:tblCellMar>
        <w:tblLook w:val="0000"/>
      </w:tblPr>
      <w:tblGrid>
        <w:gridCol w:w="6378"/>
        <w:gridCol w:w="1277"/>
        <w:gridCol w:w="278"/>
        <w:gridCol w:w="2198"/>
        <w:gridCol w:w="5120"/>
      </w:tblGrid>
      <w:tr w:rsidR="005A617A" w:rsidRPr="00C76B81" w:rsidTr="003F5DFB">
        <w:tc>
          <w:tcPr>
            <w:tcW w:w="15251" w:type="dxa"/>
            <w:gridSpan w:val="5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pStyle w:val="NormalWeb"/>
              <w:spacing w:before="0" w:beforeAutospacing="0" w:after="0" w:afterAutospacing="0" w:line="301" w:lineRule="atLeast"/>
              <w:textAlignment w:val="baseline"/>
            </w:pP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Style w:val="Strong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Дела, события, мероприятия</w:t>
            </w:r>
          </w:p>
        </w:tc>
        <w:tc>
          <w:tcPr>
            <w:tcW w:w="1277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Style w:val="Strong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Классы</w:t>
            </w:r>
          </w:p>
        </w:tc>
        <w:tc>
          <w:tcPr>
            <w:tcW w:w="2476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Style w:val="Strong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Ориентировочное время проведения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Style w:val="Strong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Ответственные</w:t>
            </w:r>
          </w:p>
        </w:tc>
      </w:tr>
      <w:tr w:rsidR="005A617A" w:rsidRPr="00C76B81" w:rsidTr="003F5DFB">
        <w:tc>
          <w:tcPr>
            <w:tcW w:w="15251" w:type="dxa"/>
            <w:gridSpan w:val="5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Style w:val="Strong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Модуль «Школьный урок»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сентябрь, в течение года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5A617A" w:rsidRPr="00C76B81" w:rsidRDefault="005A617A">
            <w:pPr>
              <w:rPr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5A617A" w:rsidRPr="00C76B81" w:rsidRDefault="005A617A">
            <w:pPr>
              <w:rPr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Содержание уроков (по плану учителя)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5A617A" w:rsidRPr="00C76B81" w:rsidRDefault="005A617A">
            <w:pPr>
              <w:rPr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5A617A" w:rsidRPr="00C76B81" w:rsidRDefault="005A617A">
            <w:pPr>
              <w:rPr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5A617A" w:rsidRPr="00C76B81" w:rsidRDefault="005A617A">
            <w:pPr>
              <w:rPr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5A617A" w:rsidRPr="00C76B81" w:rsidRDefault="005A617A">
            <w:pPr>
              <w:rPr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5A617A" w:rsidRPr="00C76B81" w:rsidRDefault="005A617A">
            <w:pPr>
              <w:rPr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5A617A" w:rsidRPr="00C76B81" w:rsidRDefault="005A617A">
            <w:pPr>
              <w:rPr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5A617A" w:rsidRPr="00C76B81" w:rsidRDefault="005A617A">
            <w:pPr>
              <w:rPr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5A617A" w:rsidRPr="00C76B81" w:rsidRDefault="005A617A">
            <w:pPr>
              <w:rPr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5A617A" w:rsidRPr="00C76B81" w:rsidRDefault="005A617A">
            <w:pPr>
              <w:rPr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5A617A" w:rsidRPr="00C76B81" w:rsidRDefault="005A617A">
            <w:pPr>
              <w:rPr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Предметные недели (по графику)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5A617A" w:rsidRPr="00C76B81" w:rsidRDefault="005A617A">
            <w:pPr>
              <w:rPr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5A617A" w:rsidRPr="00C76B81" w:rsidTr="003F5DFB">
        <w:tc>
          <w:tcPr>
            <w:tcW w:w="15251" w:type="dxa"/>
            <w:gridSpan w:val="5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Style w:val="Strong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                                                                                  Модуль «Классное руководство»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Поднятие флага. Гимн. «Разговор о важном»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каждый понедельник, 1 уроком в течение года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Проведение классных часов, участие в Днях единых действий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Style w:val="Strong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Проведение инструктажей с обучающимся по ТБ, ПДД, ППБ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Изучение классного коллектива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Классные коллективные творческие дела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Реализация программы внеурочной деятельности с классом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по расписанию, в течение года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Экскурсии, поездки с классом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Классный руководитель, родительский комитет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5A617A" w:rsidRPr="00C76B81" w:rsidTr="003F5DFB">
        <w:tc>
          <w:tcPr>
            <w:tcW w:w="15251" w:type="dxa"/>
            <w:gridSpan w:val="5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Style w:val="Strong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Модуль «Работа с родителями»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Заседание Совета родителей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заместитель директора , Советники по воспитательной работе, кл. руководители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кл.руководители, психолог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Консультации с психологом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17A" w:rsidRPr="00C76B81" w:rsidTr="003F5DFB">
        <w:tc>
          <w:tcPr>
            <w:tcW w:w="15251" w:type="dxa"/>
            <w:gridSpan w:val="5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Style w:val="Strong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                                           Модуль «Курсы внеурочной деятельности »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Реализация внеурочной деятельности согласно учебного плана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предметники, педагоги дополнительного образования, советники по воспитательной работе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Запись в объединения дополнительного образования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01 – 15.09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образования, кл. руководители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Спортивные соревнования по пионерболу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учителя физкультуры, кл. руководители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Участие в муниципальной краеведческой игре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кл. руководители, руководители курсов внеурочной деятельности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Участие в муниципальном выставке-конкурсе  «Вместо елки-новогодний букет»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18- 28.11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образования, кл. руководители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 xml:space="preserve">Спортивные соревнования «Папа, мама, я – спортивная семья» 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Учитель физкультуры, кл. руководители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 курса «Шахматы», кл. руководители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Соревнования с «Веселые старты»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учитель физкультуры, кл. руководители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Участие в муниципальной эко-выставке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11-16.01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образования, кл. руководители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Соревнования по волейболу,  мини-футболу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Соревнования «Веселые старты – Встречаем весну!»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5A617A" w:rsidRPr="00C76B81" w:rsidRDefault="005A617A">
            <w:pPr>
              <w:rPr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Спортивные соревнования по пионерболу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5A617A" w:rsidRPr="00C76B81" w:rsidRDefault="005A617A">
            <w:pPr>
              <w:rPr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Соревнования  «Веселые старты»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5A617A" w:rsidRPr="00C76B81" w:rsidRDefault="005A617A">
            <w:pPr>
              <w:rPr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Легкоатлетическая эстафета в честь Дня Победы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04-05.05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5A617A" w:rsidRPr="00C76B81" w:rsidRDefault="005A617A">
            <w:pPr>
              <w:rPr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5A617A" w:rsidRPr="00C76B81" w:rsidTr="003F5DFB">
        <w:tc>
          <w:tcPr>
            <w:tcW w:w="15251" w:type="dxa"/>
            <w:gridSpan w:val="5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Style w:val="Strong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Модуль «Ключевые школьные дела»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Праздник «Посвящение в первоклассники»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заместитель директора,  кл. руководители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Праздник «День учителя»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заместитель директора, советники по воспитательной работе, кл. руководители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Участие в мероприятиях, посвященных Дню народного единства (флешмобы онлайн, акция «Окна России», «Испеки пирог», «Флаги России»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02-06.11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советники по воспитательной работе, кл. руководители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Праздник «День матери»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23-30.11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заместитель директора, кл. руководители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Участие в акции «Каждой птичке – по кормушке»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07-11.11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Участие в новогодних мероприятиях ( хороводы, спектакли)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21-25.12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заместитель директора, советники по воспитательной работе, кл. руководители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Участие в спортивно-игровой программе «Есть такая профессия Родину защищать»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Марафон «Неделя психологии »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10-17.03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заместитель директора, педагог-психолог, классные руководители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Концерт, посвященный Международному женскому дню 8 Марта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заместитель директора, кл. руководители, педагоги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Школьный фестиваль детского творчества «Ярмарка талантов»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26.03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заместитель директора, руководитель ШСК, советники по воспитательной работе, кл. руководители, педагоги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Участие в мероприятиях, посвященных Дню Космонавтики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8-12.04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Участие в общепоселковом мероприятии, посвященное празднованию Дня Победы (торжественный марш, строевая подготовка, изготовление открыток для ветеранов Великой Отечественной войны)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09.05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заместитель директора, кл. руководители, педагоги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Праздник «Последний звонок» (участие первоклассников)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заместитель директора, советники по воспитательной работе, кл. руководители, педагоги</w:t>
            </w:r>
          </w:p>
        </w:tc>
      </w:tr>
      <w:tr w:rsidR="005A617A" w:rsidRPr="00C76B81" w:rsidTr="003F5DFB">
        <w:tc>
          <w:tcPr>
            <w:tcW w:w="15251" w:type="dxa"/>
            <w:gridSpan w:val="5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Style w:val="Strong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Модуль «Организация предметно-эстетической среды»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Оформление внешнего фасада здания, класса,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–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:rsidR="005A617A" w:rsidRPr="00C76B81" w:rsidRDefault="005A617A" w:rsidP="00897B16">
            <w:pPr>
              <w:pStyle w:val="NormalWeb"/>
              <w:spacing w:before="0" w:beforeAutospacing="0" w:after="188" w:afterAutospacing="0" w:line="301" w:lineRule="atLeast"/>
              <w:textAlignment w:val="baseline"/>
            </w:pPr>
            <w:r w:rsidRPr="00C76B81">
              <w:t>Оформление школьного уголка – (название, девиз класса, информационный стенд), уголка безопасности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заместитель директора кл. руководители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 xml:space="preserve"> кл. руководители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каждый понедельник, 1 уроком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заместитель директора, Советник по ВР, кл. руководители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по плану кл.рук.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заместитель директора , кл. руководители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Оформление и обновление стендов в помещениях (холл этажей,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заместитель директора, Советник по ВР, кл. руководители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памятников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по мере небходимости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заместитель директора Советник по ВР, кл. руководители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Поддержание эстетического вида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заместитель директора, Советник по ВР, кл. руководители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заместитель директора , Советник по ВР, кл. руководители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заместитель директора, Советник по ВР, кл. руководители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17A" w:rsidRPr="00C76B81" w:rsidTr="003F5DFB">
        <w:tc>
          <w:tcPr>
            <w:tcW w:w="15251" w:type="dxa"/>
            <w:gridSpan w:val="5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Style w:val="Strong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«Профилактика и безопасность»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Всероссийский открытый урок по ОБЖ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14 – 19.09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преподаватель-организатор ОБЖ, Совет обучающихся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Открытые уроки по предмету ОБЖ с привлечением специалистов ПЧ-24,«МЧС России»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преподаватель-организатор ОБЖ, кл. руководители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Участие в муниципальной игре по правилам дорожного движения «Красный. Желтый. Зеленый»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12-15.10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преподаватель-организатор ОБЖ, кл. руководители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День памяти жертв ДТП. Акция «Пусть дорога будет безопасной»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преподаватель-организатор ОБЖ, кл. руководители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Участие в муниципальном смотре-конкурсе  по безопасности дорожного движения «Дорога глазами детей»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преподаватель-организатор ОБЖ, кл. руководители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Участие в творческом конкурсе по безопасности дорожного движения «Дорожная мозаика»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преподаватель-организатор ОБЖ, кл. руководители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Участие в муниципальной онлайн-олимпиаде по правилам дорожного движения «Знатоки дороги»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преподаватель-организатор ОБЖ, кл. руководители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преподаватель-организатор ОБЖ, кл. руководители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5A617A" w:rsidRPr="00C76B81" w:rsidRDefault="005A617A" w:rsidP="003F5DF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76B81">
              <w:rPr>
                <w:rFonts w:ascii="Times New Roman" w:hAnsi="Times New Roman"/>
                <w:b/>
                <w:sz w:val="24"/>
                <w:szCs w:val="24"/>
              </w:rPr>
              <w:t>Модуль «Самоуправление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5A617A" w:rsidRPr="00C76B81" w:rsidRDefault="005A617A" w:rsidP="003F5DFB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5A617A" w:rsidRPr="00C76B81" w:rsidRDefault="005A617A" w:rsidP="003F5DFB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5A617A" w:rsidRPr="00C76B81" w:rsidRDefault="005A617A" w:rsidP="003F5DFB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5A617A" w:rsidRPr="00C76B81" w:rsidRDefault="005A617A" w:rsidP="003F5DF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B81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Выборы лидеров, активов  классов, распределение обязанностей.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5A617A" w:rsidRPr="00C76B81" w:rsidRDefault="005A617A" w:rsidP="003F5DF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5A617A" w:rsidRPr="00C76B81" w:rsidRDefault="005A617A" w:rsidP="003F5DF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5A617A" w:rsidRPr="00C76B81" w:rsidRDefault="005A617A" w:rsidP="003F5DF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C76B81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5A617A" w:rsidRPr="00C76B81" w:rsidRDefault="005A617A" w:rsidP="003F5DF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C76B8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Экологический марафон «Наш край –  чистый регион России»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5A617A" w:rsidRPr="00C76B81" w:rsidRDefault="005A617A" w:rsidP="003F5DF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5A617A" w:rsidRPr="00C76B81" w:rsidRDefault="005A617A" w:rsidP="003F5DF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5A617A" w:rsidRPr="00C76B81" w:rsidRDefault="005A617A" w:rsidP="003F5DF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C76B81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5A617A" w:rsidRPr="00C76B81" w:rsidRDefault="005A617A" w:rsidP="003F5DF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76B81"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  <w:t>Экологическая акция «Чистая школа»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5A617A" w:rsidRPr="00C76B81" w:rsidRDefault="005A617A" w:rsidP="003F5DF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5A617A" w:rsidRPr="00C76B81" w:rsidRDefault="005A617A" w:rsidP="003F5DF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5A617A" w:rsidRPr="00C76B81" w:rsidRDefault="005A617A" w:rsidP="003F5DF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C76B81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 руководители, Совет старшеклассников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5A617A" w:rsidRPr="00C76B81" w:rsidRDefault="005A617A" w:rsidP="003F5D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76B8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Операция  «Птицам наша забота»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5A617A" w:rsidRPr="00C76B81" w:rsidRDefault="005A617A" w:rsidP="003F5DF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5A617A" w:rsidRPr="00C76B81" w:rsidRDefault="005A617A" w:rsidP="003F5DF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5A617A" w:rsidRPr="00C76B81" w:rsidRDefault="005A617A" w:rsidP="003F5DF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C76B81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5A617A" w:rsidRPr="00C76B81" w:rsidRDefault="005A617A" w:rsidP="003F5DFB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</w:pPr>
            <w:r w:rsidRPr="00C76B81"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  <w:t>Акция «Чистая школа»</w:t>
            </w:r>
          </w:p>
          <w:p w:rsidR="005A617A" w:rsidRPr="00C76B81" w:rsidRDefault="005A617A" w:rsidP="003F5D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5A617A" w:rsidRPr="00C76B81" w:rsidRDefault="005A617A" w:rsidP="003F5DF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5A617A" w:rsidRPr="00C76B81" w:rsidRDefault="005A617A" w:rsidP="003F5DF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5A617A" w:rsidRPr="00C76B81" w:rsidRDefault="005A617A" w:rsidP="003F5D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76B81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5A617A" w:rsidRPr="00C76B81" w:rsidRDefault="005A617A" w:rsidP="003F5DFB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76B8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Экологическая акция «Чистое село» </w:t>
            </w:r>
          </w:p>
          <w:p w:rsidR="005A617A" w:rsidRPr="00C76B81" w:rsidRDefault="005A617A" w:rsidP="003F5DFB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76B8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Трудовой десант по благоустройству пришкольной территории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5A617A" w:rsidRPr="00C76B81" w:rsidRDefault="005A617A" w:rsidP="003F5DF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5A617A" w:rsidRPr="00C76B81" w:rsidRDefault="005A617A" w:rsidP="003F5DF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5A617A" w:rsidRPr="00C76B81" w:rsidRDefault="005A617A" w:rsidP="003F5D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</w:pPr>
            <w:r w:rsidRPr="00C76B81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 руководители,  Совет старшеклассников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5A617A" w:rsidRPr="00C76B81" w:rsidRDefault="005A617A" w:rsidP="003F5DFB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76B8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Эстафета добрых дел «Благоустройство территории школы»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5A617A" w:rsidRPr="00C76B81" w:rsidRDefault="005A617A" w:rsidP="003F5DF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5A617A" w:rsidRPr="00C76B81" w:rsidRDefault="005A617A" w:rsidP="003F5DF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5A617A" w:rsidRPr="00C76B81" w:rsidRDefault="005A617A" w:rsidP="003F5DF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en-US" w:eastAsia="ko-KR"/>
              </w:rPr>
            </w:pPr>
            <w:r w:rsidRPr="00C76B81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Классные руководители,  Совет старшеклассников</w:t>
            </w:r>
          </w:p>
        </w:tc>
      </w:tr>
      <w:tr w:rsidR="005A617A" w:rsidRPr="00C76B81" w:rsidTr="003F5DFB">
        <w:tc>
          <w:tcPr>
            <w:tcW w:w="63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5A617A" w:rsidRPr="00C76B81" w:rsidRDefault="005A617A" w:rsidP="003F5DFB">
            <w:pPr>
              <w:widowControl w:val="0"/>
              <w:autoSpaceDE w:val="0"/>
              <w:autoSpaceDN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Регистрация и участие в программе ВФСК ГТО</w:t>
            </w:r>
          </w:p>
        </w:tc>
        <w:tc>
          <w:tcPr>
            <w:tcW w:w="1555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5A617A" w:rsidRPr="00C76B81" w:rsidRDefault="005A617A" w:rsidP="003F5DFB">
            <w:pPr>
              <w:widowControl w:val="0"/>
              <w:autoSpaceDE w:val="0"/>
              <w:autoSpaceDN w:val="0"/>
              <w:spacing w:before="138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1 - 4</w:t>
            </w:r>
          </w:p>
        </w:tc>
        <w:tc>
          <w:tcPr>
            <w:tcW w:w="21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5A617A" w:rsidRPr="00C76B81" w:rsidRDefault="005A617A" w:rsidP="003F5DFB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1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</w:tcPr>
          <w:p w:rsidR="005A617A" w:rsidRPr="00C76B81" w:rsidRDefault="005A617A" w:rsidP="003F5DFB">
            <w:pPr>
              <w:rPr>
                <w:rFonts w:ascii="Times New Roman" w:hAnsi="Times New Roman"/>
                <w:sz w:val="24"/>
                <w:szCs w:val="24"/>
              </w:rPr>
            </w:pPr>
            <w:r w:rsidRPr="00C76B81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</w:tbl>
    <w:p w:rsidR="005A617A" w:rsidRDefault="005A617A" w:rsidP="003F5DFB">
      <w:pPr>
        <w:pStyle w:val="NormalWeb"/>
        <w:spacing w:before="0" w:beforeAutospacing="0" w:after="188" w:afterAutospacing="0" w:line="301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5A617A" w:rsidRPr="003F5DFB" w:rsidRDefault="005A617A" w:rsidP="003F5DFB">
      <w:pPr>
        <w:pStyle w:val="NormalWeb"/>
        <w:spacing w:before="0" w:beforeAutospacing="0" w:after="0" w:afterAutospacing="0" w:line="301" w:lineRule="atLeast"/>
        <w:textAlignment w:val="baseline"/>
        <w:rPr>
          <w:color w:val="000000"/>
        </w:rPr>
      </w:pPr>
      <w:r w:rsidRPr="003F5DFB">
        <w:rPr>
          <w:color w:val="000000"/>
        </w:rPr>
        <w:t>Корректировка плана воспитательной работы </w:t>
      </w:r>
      <w:r w:rsidRPr="003F5DFB">
        <w:rPr>
          <w:rStyle w:val="Strong"/>
          <w:color w:val="000000"/>
          <w:bdr w:val="none" w:sz="0" w:space="0" w:color="auto" w:frame="1"/>
        </w:rPr>
        <w:t>уровня начального общего образования</w:t>
      </w:r>
      <w:r w:rsidRPr="003F5DFB">
        <w:rPr>
          <w:color w:val="000000"/>
        </w:rPr>
        <w:t> возможно с учетом текущих приказов, постановлений, писем, распоряжений Министерства просвещения</w:t>
      </w:r>
    </w:p>
    <w:p w:rsidR="005A617A" w:rsidRPr="003F5DFB" w:rsidRDefault="005A617A" w:rsidP="003F5DFB">
      <w:pPr>
        <w:pStyle w:val="NormalWeb"/>
        <w:spacing w:before="0" w:beforeAutospacing="0" w:after="188" w:afterAutospacing="0" w:line="301" w:lineRule="atLeast"/>
        <w:textAlignment w:val="baseline"/>
        <w:rPr>
          <w:color w:val="000000"/>
        </w:rPr>
      </w:pPr>
      <w:r w:rsidRPr="003F5DFB">
        <w:rPr>
          <w:color w:val="000000"/>
        </w:rPr>
        <w:t> </w:t>
      </w:r>
    </w:p>
    <w:p w:rsidR="005A617A" w:rsidRPr="003F5DFB" w:rsidRDefault="005A617A" w:rsidP="003F5DFB">
      <w:pPr>
        <w:pStyle w:val="NormalWeb"/>
        <w:spacing w:before="0" w:beforeAutospacing="0" w:after="188" w:afterAutospacing="0" w:line="301" w:lineRule="atLeast"/>
        <w:textAlignment w:val="baseline"/>
        <w:rPr>
          <w:color w:val="000000"/>
        </w:rPr>
      </w:pPr>
      <w:r w:rsidRPr="003F5DFB">
        <w:rPr>
          <w:color w:val="000000"/>
        </w:rPr>
        <w:t> </w:t>
      </w:r>
    </w:p>
    <w:p w:rsidR="005A617A" w:rsidRDefault="005A617A" w:rsidP="003F5DFB">
      <w:pPr>
        <w:pStyle w:val="NormalWeb"/>
        <w:spacing w:before="0" w:beforeAutospacing="0" w:after="188" w:afterAutospacing="0" w:line="301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5A617A" w:rsidRDefault="005A617A" w:rsidP="003F5DFB">
      <w:pPr>
        <w:pStyle w:val="NormalWeb"/>
        <w:spacing w:before="0" w:beforeAutospacing="0" w:after="188" w:afterAutospacing="0" w:line="301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5A617A" w:rsidRDefault="005A617A" w:rsidP="003F5DFB">
      <w:pPr>
        <w:pStyle w:val="NormalWeb"/>
        <w:spacing w:before="0" w:beforeAutospacing="0" w:after="188" w:afterAutospacing="0" w:line="301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5A617A" w:rsidRDefault="005A617A" w:rsidP="003F5DFB">
      <w:pPr>
        <w:pStyle w:val="NormalWeb"/>
        <w:spacing w:before="0" w:beforeAutospacing="0" w:after="188" w:afterAutospacing="0" w:line="301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5A617A" w:rsidRDefault="005A617A" w:rsidP="003F5DFB">
      <w:pPr>
        <w:pStyle w:val="NormalWeb"/>
        <w:spacing w:before="0" w:beforeAutospacing="0" w:after="188" w:afterAutospacing="0" w:line="301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5A617A" w:rsidRDefault="005A617A" w:rsidP="003F5DFB">
      <w:pPr>
        <w:pStyle w:val="NormalWeb"/>
        <w:spacing w:before="0" w:beforeAutospacing="0" w:after="188" w:afterAutospacing="0" w:line="301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5A617A" w:rsidRDefault="005A617A" w:rsidP="003F5DFB">
      <w:pPr>
        <w:pStyle w:val="NormalWeb"/>
        <w:spacing w:before="0" w:beforeAutospacing="0" w:after="188" w:afterAutospacing="0" w:line="301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5A617A" w:rsidRDefault="005A617A" w:rsidP="003F5DFB">
      <w:pPr>
        <w:pStyle w:val="NormalWeb"/>
        <w:spacing w:before="0" w:beforeAutospacing="0" w:after="188" w:afterAutospacing="0" w:line="301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5A617A" w:rsidRDefault="005A617A" w:rsidP="003F5DFB">
      <w:pPr>
        <w:pStyle w:val="NormalWeb"/>
        <w:spacing w:before="0" w:beforeAutospacing="0" w:after="188" w:afterAutospacing="0" w:line="301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5A617A" w:rsidRDefault="005A617A" w:rsidP="003F5DFB">
      <w:pPr>
        <w:pStyle w:val="NormalWeb"/>
        <w:spacing w:before="0" w:beforeAutospacing="0" w:after="188" w:afterAutospacing="0" w:line="301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5A617A" w:rsidRDefault="005A617A" w:rsidP="003F5DFB">
      <w:pPr>
        <w:pStyle w:val="NormalWeb"/>
        <w:spacing w:before="0" w:beforeAutospacing="0" w:after="188" w:afterAutospacing="0" w:line="301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5A617A" w:rsidRDefault="005A617A" w:rsidP="003F5DFB">
      <w:pPr>
        <w:pStyle w:val="NormalWeb"/>
        <w:spacing w:before="0" w:beforeAutospacing="0" w:after="188" w:afterAutospacing="0" w:line="301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5A617A" w:rsidRDefault="005A617A" w:rsidP="003F5DFB">
      <w:pPr>
        <w:pStyle w:val="NormalWeb"/>
        <w:spacing w:before="0" w:beforeAutospacing="0" w:after="188" w:afterAutospacing="0" w:line="301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5A617A" w:rsidRDefault="005A617A" w:rsidP="003F5DFB">
      <w:pPr>
        <w:pStyle w:val="NormalWeb"/>
        <w:spacing w:before="0" w:beforeAutospacing="0" w:after="188" w:afterAutospacing="0" w:line="301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5A617A" w:rsidRDefault="005A617A" w:rsidP="003F5DFB">
      <w:pPr>
        <w:pStyle w:val="NormalWeb"/>
        <w:spacing w:before="0" w:beforeAutospacing="0" w:after="188" w:afterAutospacing="0" w:line="301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5A617A" w:rsidRDefault="005A617A" w:rsidP="003F5DF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Приложение 2</w:t>
      </w:r>
    </w:p>
    <w:p w:rsidR="005A617A" w:rsidRPr="003F5DFB" w:rsidRDefault="005A617A" w:rsidP="003F5DFB">
      <w:pPr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</w:t>
      </w:r>
      <w:r w:rsidRPr="003F5DFB">
        <w:rPr>
          <w:rStyle w:val="Strong"/>
          <w:rFonts w:ascii="Times New Roman" w:hAnsi="Times New Roman"/>
          <w:sz w:val="28"/>
          <w:szCs w:val="28"/>
          <w:bdr w:val="none" w:sz="0" w:space="0" w:color="auto" w:frame="1"/>
        </w:rPr>
        <w:t>КАЛЕНДАРНЫЙ ПЛАН ВОСПИТАТЕЛЬНОЙ РАБОТЫ ШКОЛЫ</w:t>
      </w:r>
    </w:p>
    <w:p w:rsidR="005A617A" w:rsidRDefault="005A617A" w:rsidP="003F5DFB">
      <w:pPr>
        <w:pStyle w:val="NormalWeb"/>
        <w:spacing w:before="0" w:beforeAutospacing="0" w:after="188" w:afterAutospacing="0" w:line="301" w:lineRule="atLeast"/>
        <w:textAlignment w:val="baseline"/>
        <w:rPr>
          <w:color w:val="000000"/>
          <w:sz w:val="28"/>
          <w:szCs w:val="28"/>
        </w:rPr>
      </w:pPr>
      <w:r>
        <w:rPr>
          <w:rStyle w:val="Emphasis"/>
          <w:b/>
          <w:bCs/>
          <w:i w:val="0"/>
          <w:sz w:val="28"/>
          <w:szCs w:val="28"/>
          <w:bdr w:val="none" w:sz="0" w:space="0" w:color="auto" w:frame="1"/>
        </w:rPr>
        <w:t xml:space="preserve">                                                              </w:t>
      </w:r>
      <w:r w:rsidRPr="003F5DFB">
        <w:rPr>
          <w:rStyle w:val="Emphasis"/>
          <w:b/>
          <w:bCs/>
          <w:i w:val="0"/>
          <w:sz w:val="28"/>
          <w:szCs w:val="28"/>
          <w:bdr w:val="none" w:sz="0" w:space="0" w:color="auto" w:frame="1"/>
        </w:rPr>
        <w:t>уровень основного общего образования</w:t>
      </w:r>
      <w:r w:rsidRPr="003F5DFB">
        <w:rPr>
          <w:color w:val="000000"/>
          <w:sz w:val="28"/>
          <w:szCs w:val="28"/>
        </w:rPr>
        <w:t xml:space="preserve">  </w:t>
      </w:r>
      <w:r w:rsidRPr="00A6020B">
        <w:rPr>
          <w:b/>
          <w:color w:val="000000"/>
          <w:sz w:val="28"/>
          <w:szCs w:val="28"/>
        </w:rPr>
        <w:t>на 2024-2025уч.год</w:t>
      </w:r>
      <w:r w:rsidRPr="003F5DFB">
        <w:rPr>
          <w:color w:val="000000"/>
          <w:sz w:val="28"/>
          <w:szCs w:val="28"/>
        </w:rPr>
        <w:t xml:space="preserve">      </w:t>
      </w:r>
    </w:p>
    <w:p w:rsidR="005A617A" w:rsidRDefault="005A617A" w:rsidP="003F5DFB">
      <w:pPr>
        <w:pStyle w:val="NormalWeb"/>
        <w:spacing w:before="0" w:beforeAutospacing="0" w:after="188" w:afterAutospacing="0" w:line="301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3F5DFB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W w:w="15251" w:type="dxa"/>
        <w:tblCellMar>
          <w:left w:w="0" w:type="dxa"/>
          <w:right w:w="0" w:type="dxa"/>
        </w:tblCellMar>
        <w:tblLook w:val="0000"/>
      </w:tblPr>
      <w:tblGrid>
        <w:gridCol w:w="6566"/>
        <w:gridCol w:w="1349"/>
        <w:gridCol w:w="2050"/>
        <w:gridCol w:w="5286"/>
      </w:tblGrid>
      <w:tr w:rsidR="005A617A" w:rsidRPr="00C76B81" w:rsidTr="003F5DFB">
        <w:tc>
          <w:tcPr>
            <w:tcW w:w="15251" w:type="dxa"/>
            <w:gridSpan w:val="4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Style w:val="Strong"/>
                <w:rFonts w:ascii="Times New Roman" w:hAnsi="Times New Roman"/>
                <w:bdr w:val="none" w:sz="0" w:space="0" w:color="auto" w:frame="1"/>
              </w:rPr>
              <w:t>КАЛЕНДАРНЫЙ ПЛАН ВОСПИТАТЕЛЬНОЙ РАБОТЫ ШКОЛЫ</w:t>
            </w:r>
          </w:p>
          <w:p w:rsidR="005A617A" w:rsidRPr="00C76B81" w:rsidRDefault="005A617A" w:rsidP="00897B16">
            <w:pPr>
              <w:pStyle w:val="NormalWeb"/>
              <w:spacing w:before="0" w:beforeAutospacing="0" w:after="0" w:afterAutospacing="0" w:line="301" w:lineRule="atLeast"/>
              <w:textAlignment w:val="baseline"/>
              <w:rPr>
                <w:sz w:val="22"/>
                <w:szCs w:val="22"/>
              </w:rPr>
            </w:pPr>
            <w:r w:rsidRPr="00C76B81">
              <w:rPr>
                <w:rStyle w:val="Emphasis"/>
                <w:b/>
                <w:bCs/>
                <w:sz w:val="22"/>
                <w:szCs w:val="22"/>
                <w:bdr w:val="none" w:sz="0" w:space="0" w:color="auto" w:frame="1"/>
              </w:rPr>
              <w:t>уровень основного общего образования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Style w:val="Strong"/>
                <w:rFonts w:ascii="Times New Roman" w:hAnsi="Times New Roman"/>
                <w:bdr w:val="none" w:sz="0" w:space="0" w:color="auto" w:frame="1"/>
              </w:rPr>
              <w:t>Дела, события, мероприятия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Style w:val="Strong"/>
                <w:rFonts w:ascii="Times New Roman" w:hAnsi="Times New Roman"/>
                <w:bdr w:val="none" w:sz="0" w:space="0" w:color="auto" w:frame="1"/>
              </w:rPr>
              <w:t>классы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Style w:val="Strong"/>
                <w:rFonts w:ascii="Times New Roman" w:hAnsi="Times New Roman"/>
                <w:bdr w:val="none" w:sz="0" w:space="0" w:color="auto" w:frame="1"/>
              </w:rPr>
              <w:t>Ориентировочное время проведения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Style w:val="Strong"/>
                <w:rFonts w:ascii="Times New Roman" w:hAnsi="Times New Roman"/>
                <w:bdr w:val="none" w:sz="0" w:space="0" w:color="auto" w:frame="1"/>
              </w:rPr>
              <w:t>Ответственные</w:t>
            </w:r>
          </w:p>
        </w:tc>
      </w:tr>
      <w:tr w:rsidR="005A617A" w:rsidRPr="00C76B81" w:rsidTr="003F5DFB">
        <w:tc>
          <w:tcPr>
            <w:tcW w:w="15251" w:type="dxa"/>
            <w:gridSpan w:val="4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Style w:val="Strong"/>
                <w:rFonts w:ascii="Times New Roman" w:hAnsi="Times New Roman"/>
                <w:bdr w:val="none" w:sz="0" w:space="0" w:color="auto" w:frame="1"/>
              </w:rPr>
              <w:t>ИНВАРИАНТНЫЕ МОДУЛИ</w:t>
            </w:r>
          </w:p>
        </w:tc>
      </w:tr>
      <w:tr w:rsidR="005A617A" w:rsidRPr="00C76B81" w:rsidTr="003F5DFB">
        <w:tc>
          <w:tcPr>
            <w:tcW w:w="15251" w:type="dxa"/>
            <w:gridSpan w:val="4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Style w:val="Strong"/>
                <w:rFonts w:ascii="Times New Roman" w:hAnsi="Times New Roman"/>
                <w:bdr w:val="none" w:sz="0" w:space="0" w:color="auto" w:frame="1"/>
              </w:rPr>
              <w:t>Модуль «Школьный урок»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сентябрь, в течение года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учителя, кл. руководители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Игровые формы учебной деятельности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учителя, кл. руководители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Интерактивные формы учебной деятельности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учителя, кл. руководители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Содержание уроков (по плану учителя)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учителя, кл. руководители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01.09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учителя, кл. руководители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08.09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учителя, кл. руководители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04.10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учителя, кл. руководители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10.12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учителя, кл. руководители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21.02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учителя, кл. руководители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01.03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учителя, кл. руководители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Всероссийский открытый урок «ОБЖ» (День пожарной охраны)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30.04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учителя, кл. руководители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День государственного флага Российской Федерации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22.05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учителя, кл. руководители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День славянской письменности и культуры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24.05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учителя, кл. руководители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Предметные недели (по графику)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учителя, кл. руководители</w:t>
            </w:r>
          </w:p>
        </w:tc>
      </w:tr>
      <w:tr w:rsidR="005A617A" w:rsidRPr="00C76B81" w:rsidTr="003F5DFB">
        <w:tc>
          <w:tcPr>
            <w:tcW w:w="15251" w:type="dxa"/>
            <w:gridSpan w:val="4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Style w:val="Strong"/>
                <w:rFonts w:ascii="Times New Roman" w:hAnsi="Times New Roman"/>
                <w:bdr w:val="none" w:sz="0" w:space="0" w:color="auto" w:frame="1"/>
              </w:rPr>
              <w:t>                                                                                   Модуль «Классное руководство»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Поднятие флага. Гимн. «Разговор о важном»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каждый понедельник, 1 уроком в течение года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Профориентационная работа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6-9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Каждый четверг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Классные руководители, советник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Проведение классных часов, участие в Днях единых действий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Style w:val="Strong"/>
                <w:rFonts w:ascii="Times New Roman" w:hAnsi="Times New Roman"/>
                <w:bdr w:val="none" w:sz="0" w:space="0" w:color="auto" w:frame="1"/>
              </w:rPr>
              <w:t> 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Проведение инструктажей с обучающимся по ТБ, ПДД, ППБ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Изучение классного коллектива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Классные коллективные творческие дела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Реализация программы внеурочной деятельности с классом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по расписанию, в течение года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Экскурсии, поездки с классом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1 раз в четверть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Классный руководитель, родительский комитет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по запросу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классные руководители, учителя-предметники</w:t>
            </w:r>
          </w:p>
        </w:tc>
      </w:tr>
      <w:tr w:rsidR="005A617A" w:rsidRPr="00C76B81" w:rsidTr="003F5DFB">
        <w:tc>
          <w:tcPr>
            <w:tcW w:w="15251" w:type="dxa"/>
            <w:gridSpan w:val="4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Style w:val="Strong"/>
                <w:rFonts w:ascii="Times New Roman" w:hAnsi="Times New Roman"/>
                <w:bdr w:val="none" w:sz="0" w:space="0" w:color="auto" w:frame="1"/>
              </w:rPr>
              <w:t>Модуль «Работа с родителями »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Заседание Совета родителей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1 раз в четверть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заместитель директора, Советники по воспитательной работе, кл. руководители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Классные родительские собрания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1 раз в четверть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кл.руководители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по запросу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кл.руководители, соц.педагог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Консультации с психологом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</w:p>
        </w:tc>
      </w:tr>
      <w:tr w:rsidR="005A617A" w:rsidRPr="00C76B81" w:rsidTr="003F5DFB">
        <w:tc>
          <w:tcPr>
            <w:tcW w:w="15251" w:type="dxa"/>
            <w:gridSpan w:val="4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Style w:val="Strong"/>
                <w:rFonts w:ascii="Times New Roman" w:hAnsi="Times New Roman"/>
                <w:bdr w:val="none" w:sz="0" w:space="0" w:color="auto" w:frame="1"/>
              </w:rPr>
              <w:t>                                            Модуль «Курсы внеурочной деятельности»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Реализация внеурочной деятельности согласно учебного плана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 xml:space="preserve"> педагоги дополнительного образования, советники по воспитательной работе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Запись в объединения дополнительного образования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01 – 15.09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педагоги дополнительного образования, кл. руководители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Обзорная экскурсия, представление работы объединений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15.09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заместитель директора, педагоги доп.образования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Спортивные соревнования по пионерболу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октябрь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учитель физкультуры, кл. руководители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Участие в муниципальном выставке-конкурсе  «Вместо елки-новогодний букет»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18- 28.11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педагоги дополнительного образования, кл. руководители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Участие в муниципальной выставке детского творчества «Дорожная мозаика»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5-7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ноябрь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педагоги дополнительного образования, кл. руководители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Спортивные соревнования по пионерболу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апрель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учитель физкультуры, кл. руководители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Легкоатлетическая эстафета в честь Дня Победы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04-05.05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учитель физкультуры, кл. руководители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Спортивные соревнования по стритболу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октябрь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учитель физкультуры, кл. руководители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Спортивные соревнования по баскетболу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ноябрь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учитель физкультуры, кл. руководители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Шахматный турнир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5-6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10-15.11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педагог дополнительного образования по шахматам, классные руководители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Участие во Всероссийском конкурсе муниципального этапа чтецов прозы «Живая классика»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январь-февраль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Учителя русского языка и литературы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Спортивные соревнования по пионерболу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5-6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январь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учитель физкультуры, кл. руководители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Спортивные соревнования по волейболу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7-9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февраль-март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учитель физкультуры, кл. руководители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Соревнования по волейболу, баскетболу, мини-футболу, теннису, шахматам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март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учитель физкультуры, педагог дополнительного образования по карате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Шахматный турнир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7-8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март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педагог дополнительного образования по шахматам, классные руководители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Лыжная гонка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7-8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март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учитель физкультуры, кл. руководители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Муниципальная легкоатлетическая эстафета в честь Дня Победы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07.05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учитель физкультуры, кл. руководители</w:t>
            </w:r>
          </w:p>
        </w:tc>
      </w:tr>
      <w:tr w:rsidR="005A617A" w:rsidRPr="00C76B81" w:rsidTr="003F5DFB">
        <w:tc>
          <w:tcPr>
            <w:tcW w:w="15251" w:type="dxa"/>
            <w:gridSpan w:val="4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Style w:val="Strong"/>
                <w:rFonts w:ascii="Times New Roman" w:hAnsi="Times New Roman"/>
                <w:bdr w:val="none" w:sz="0" w:space="0" w:color="auto" w:frame="1"/>
              </w:rPr>
              <w:t>Модуль «Самоуправление»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Выборы органов самоуправления в классе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Заседания комитетов, выборы актива школьного самоуправления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вторая неделя сентября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Учеба актива Старт общешкольных конкурсов «Лучший класс года», «Лучший ученик года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в течение года, сентябрь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заместитель директора, советники по воспитательной работе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Заседание актива школьного самоуправления по планированию мероприятий на четверть (раз в четверть)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каждый второй вторник месяца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заместитель директора , советники по воспитательной работе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Новогодний переполох: подготовка к празднованию Нового года, работа мастерской Деда Мороза. Новогодние праздники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декабрь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заместитель директора , советники по воспитательной работе, классные руководители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Заседание Совета старшеклассников. Работа актива по подготовке и проведению месячника военно-патриотического воспитания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январь-февраль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заместитель директора, советники по воспитательной работе, классные руководители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Заседание ученического Совета по подготовке к школьному фестивалю «Ярмарка талантов»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март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советники по воспитательной работе, классные руководители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Заседание членов совета, акция «Я помню, я горжусь»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апрель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советники по воспитательной работе, классные руководители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Итоговое заседание актива школьного самоуправления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май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заместитель директора, советники по воспитательной работе</w:t>
            </w:r>
          </w:p>
        </w:tc>
      </w:tr>
      <w:tr w:rsidR="005A617A" w:rsidRPr="00C76B81" w:rsidTr="003F5DFB">
        <w:tc>
          <w:tcPr>
            <w:tcW w:w="15251" w:type="dxa"/>
            <w:gridSpan w:val="4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Style w:val="Strong"/>
                <w:rFonts w:ascii="Times New Roman" w:hAnsi="Times New Roman"/>
                <w:bdr w:val="none" w:sz="0" w:space="0" w:color="auto" w:frame="1"/>
              </w:rPr>
              <w:t>Модуль «Самоуправление»</w:t>
            </w:r>
          </w:p>
          <w:p w:rsidR="005A617A" w:rsidRPr="00C76B81" w:rsidRDefault="005A617A" w:rsidP="00897B16">
            <w:pPr>
              <w:pStyle w:val="NormalWeb"/>
              <w:spacing w:before="0" w:beforeAutospacing="0" w:after="188" w:afterAutospacing="0" w:line="301" w:lineRule="atLeast"/>
              <w:textAlignment w:val="baseline"/>
              <w:rPr>
                <w:sz w:val="22"/>
                <w:szCs w:val="22"/>
              </w:rPr>
            </w:pP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Внеурочная деятельность, направленная на профессиональное самоопределение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в течение года</w:t>
            </w:r>
          </w:p>
          <w:p w:rsidR="005A617A" w:rsidRPr="00C76B81" w:rsidRDefault="005A617A" w:rsidP="00897B16">
            <w:pPr>
              <w:pStyle w:val="NormalWeb"/>
              <w:spacing w:before="0" w:beforeAutospacing="0" w:after="188" w:afterAutospacing="0" w:line="301" w:lineRule="atLeast"/>
              <w:textAlignment w:val="baseline"/>
              <w:rPr>
                <w:sz w:val="22"/>
                <w:szCs w:val="22"/>
              </w:rPr>
            </w:pPr>
            <w:r w:rsidRPr="00C76B81">
              <w:rPr>
                <w:sz w:val="22"/>
                <w:szCs w:val="22"/>
              </w:rPr>
              <w:t> 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классные руководители, руководители курсов внеурочной деятельности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Объединения дополнительного образования, направленные на профессиональное самоопределение обучающихся</w:t>
            </w:r>
          </w:p>
          <w:p w:rsidR="005A617A" w:rsidRPr="00C76B81" w:rsidRDefault="005A617A" w:rsidP="00897B16">
            <w:pPr>
              <w:pStyle w:val="NormalWeb"/>
              <w:spacing w:before="0" w:beforeAutospacing="0" w:after="188" w:afterAutospacing="0" w:line="301" w:lineRule="atLeast"/>
              <w:textAlignment w:val="baseline"/>
              <w:rPr>
                <w:sz w:val="22"/>
                <w:szCs w:val="22"/>
              </w:rPr>
            </w:pPr>
            <w:r w:rsidRPr="00C76B81">
              <w:rPr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в течение года</w:t>
            </w:r>
          </w:p>
          <w:p w:rsidR="005A617A" w:rsidRPr="00C76B81" w:rsidRDefault="005A617A" w:rsidP="00897B16">
            <w:pPr>
              <w:pStyle w:val="NormalWeb"/>
              <w:spacing w:before="0" w:beforeAutospacing="0" w:after="188" w:afterAutospacing="0" w:line="301" w:lineRule="atLeast"/>
              <w:textAlignment w:val="baseline"/>
              <w:rPr>
                <w:sz w:val="22"/>
                <w:szCs w:val="22"/>
              </w:rPr>
            </w:pPr>
            <w:r w:rsidRPr="00C76B81">
              <w:rPr>
                <w:sz w:val="22"/>
                <w:szCs w:val="22"/>
              </w:rPr>
              <w:t> 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классные руководители, руководители объединений дополнительного образования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Профориентационные часы общения («Профессии моей семьи», «Моя мечта о будущей профессии», «Путь в профессию начинается в школе»)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в течение года (по плану кл.руководителя)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классные руководители, педагог-психолог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Встречи с людьми разных профессий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в течение года (по плану кл.руководителя)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Экскурсии на предприятия и организации района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в течение года (по плану кл.руководителя)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Участие в работе всероссийских профориентационных проектов (просмотр лекций, участие в мастер – классах, посещение открытых уроков – онлайн – уроки финансовой грамотности (регистрация пользователей на платформе проекта «Билет в будущее»), тестирование на платформе проекта «Билет в будущее», Всероссийские открытые уроки на порале «ПроеКТОриЯ»)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6-9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в течение года (по плану кл.руководителя)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заместитель директора, советники по воспитательной работе, классные руководители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Посещение дней открытых дверей в средних специальных учебных заведениях и Липецецкой области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февраль-май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заместитель директора  классные руководители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Индивидуальные консультации психолога для школьников и их родителей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8-9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в течение года, по запросу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Педагог-психолог, классные руководители</w:t>
            </w:r>
          </w:p>
        </w:tc>
      </w:tr>
      <w:tr w:rsidR="005A617A" w:rsidRPr="00C76B81" w:rsidTr="003F5DFB">
        <w:tc>
          <w:tcPr>
            <w:tcW w:w="15251" w:type="dxa"/>
            <w:gridSpan w:val="4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Style w:val="Strong"/>
                <w:rFonts w:ascii="Times New Roman" w:hAnsi="Times New Roman"/>
                <w:bdr w:val="none" w:sz="0" w:space="0" w:color="auto" w:frame="1"/>
              </w:rPr>
              <w:t>Модуль «Ключевые школьные дела»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День знаний. «Здравствуй, школа» – торжественная линейка.</w:t>
            </w:r>
          </w:p>
          <w:p w:rsidR="005A617A" w:rsidRPr="00C76B81" w:rsidRDefault="005A617A" w:rsidP="00897B16">
            <w:pPr>
              <w:pStyle w:val="NormalWeb"/>
              <w:spacing w:before="0" w:beforeAutospacing="0" w:after="188" w:afterAutospacing="0" w:line="301" w:lineRule="atLeast"/>
              <w:textAlignment w:val="baseline"/>
              <w:rPr>
                <w:sz w:val="22"/>
                <w:szCs w:val="22"/>
              </w:rPr>
            </w:pPr>
            <w:r w:rsidRPr="00C76B81">
              <w:rPr>
                <w:sz w:val="22"/>
                <w:szCs w:val="22"/>
              </w:rPr>
              <w:t>Классный час, посвященный Дню знаний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1.09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заместитель директора советник по воспитательной работе, кл. руководители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Праздник «Посвящение в пятиклассники»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22.09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заместитель директора,  кл. руководители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Праздник «День учителя»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05.10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заместитель директора, советник по воспитательной работе,, кл. руководители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Участие в мероприятиях, посвященных Дню народного единства (флешмобы онлайн, акция «Окна России», «Флаги России»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02-06.11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советник по воспитательной работе, кл. руководители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Праздник «День матери»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23-30.11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заместитель директора  кл. руководители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Участие в акции «Каждой птичке – по кормушке»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5-7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07-11.12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 xml:space="preserve"> кл. руководители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Участие в новогодних мероприятиях (квест, дискотека, забавы у елки)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21-25.12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заместитель директора  кл. руководители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Марафон «Неделя психологии »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10-17.03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заместитель директора, педагог-психолог, классные руководители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Концерт, посвященный Международному женскому дню 8 Марта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05.03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заместитель директора кл. руководители, педагоги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Школьный фестиваль детского творчества «Ярмарка талантов»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26.03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заместитель директора  кл. руководители, педагоги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Участие в мероприятиях, посвященных Дню Космонавтики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8-12.04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кл. руководители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Участие в мероприятии детского и юношеского творчества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24.04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заместитель директора , педагоги дополнительного образования, педагоги, ведущие курсы внеурочной деятельности художественного направления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Участие в общепоселковом мероприятии, посвященное празднованию Дня Победы (митинг, возложение цветов и венков к обелиску)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09.05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заместитель директора  кл. руководители, педагоги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Праздник «Последний звонок»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25.05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заместитель директора  кл. руководители, педагоги</w:t>
            </w:r>
          </w:p>
        </w:tc>
      </w:tr>
      <w:tr w:rsidR="005A617A" w:rsidRPr="00C76B81" w:rsidTr="003F5DFB">
        <w:tc>
          <w:tcPr>
            <w:tcW w:w="15251" w:type="dxa"/>
            <w:gridSpan w:val="4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Style w:val="Strong"/>
                <w:rFonts w:ascii="Times New Roman" w:hAnsi="Times New Roman"/>
                <w:bdr w:val="none" w:sz="0" w:space="0" w:color="auto" w:frame="1"/>
              </w:rPr>
              <w:t>Модуль «Организация предметно-эстетической среды»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Оформление внешнего фасада здания, класса,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–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:rsidR="005A617A" w:rsidRPr="00C76B81" w:rsidRDefault="005A617A" w:rsidP="00897B16">
            <w:pPr>
              <w:pStyle w:val="NormalWeb"/>
              <w:spacing w:before="0" w:beforeAutospacing="0" w:after="188" w:afterAutospacing="0" w:line="301" w:lineRule="atLeast"/>
              <w:textAlignment w:val="baseline"/>
              <w:rPr>
                <w:sz w:val="22"/>
                <w:szCs w:val="22"/>
              </w:rPr>
            </w:pPr>
            <w:r w:rsidRPr="00C76B81">
              <w:rPr>
                <w:sz w:val="22"/>
                <w:szCs w:val="22"/>
              </w:rPr>
              <w:t>Оформление школьного уголка – (название, девиз класса, информационный стенд), уголка безопасности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август-сентябрь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заместитель директора, кл. руководители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 xml:space="preserve"> кл. руководители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каждый понедельник, 1 уроком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заместитель директора , Советник по ВР, кл. руководители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по плану кл.рук.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кл. руководители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Оформление и обновление стендов в помещениях (холл этажаей,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заместитель директора , Советник по ВР, кл. руководители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по мере небходимости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заместитель директора , Советник по ВР, кл. руководители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Поддержание эстетического вида и благоустройство здания,классов,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заместитель директора, Советник по ВР, кл. руководители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заместитель директора, Советник по ВР, кл. руководители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педагог-библиотекарь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заместитель директора, Советник по ВР, кл. руководители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</w:p>
        </w:tc>
      </w:tr>
      <w:tr w:rsidR="005A617A" w:rsidRPr="00C76B81" w:rsidTr="003F5DFB">
        <w:tc>
          <w:tcPr>
            <w:tcW w:w="15251" w:type="dxa"/>
            <w:gridSpan w:val="4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Style w:val="Strong"/>
                <w:rFonts w:ascii="Times New Roman" w:hAnsi="Times New Roman"/>
                <w:bdr w:val="none" w:sz="0" w:space="0" w:color="auto" w:frame="1"/>
              </w:rPr>
              <w:t>Модуль «Профилактика и безопасность»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преподаватель-организатор ОБЖ, классные руководители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14 – 19.09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преподаватель-организатор ОБЖ, Совет обучающихся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Открытые уроки по предмету ОБЖ с привлечением специалистов ПЧ -24, «МЧС России»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5-7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октябрь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преподаватель-организатор ОБЖ, классные руководители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октябрь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преподаватель-организатор ОБЖ, кл. руководители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Профилактические беседы с обучающимися «1 декабря – всемирный день со СПИДом»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8-9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01-05.12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классные руководители, представители мед.учреждения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Торжественное открытие месячника оборонно-массовой работы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8-9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01.02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преподаватель-организатор ОБЖ, кл. руководители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Участие в военно-патриотических соревнованиях «Во славу Отечества»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8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11.02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преподаватель-организатор ОБЖ, кл. руководители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Участие в военно-спортивном мероприятии «Зарница»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12-15.02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преподаватель-организатор ОБЖ, кл. руководители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В рамках межведомственной профилактической акции «За здоровый образ жизни» – неделя оказания первой медицинской помощи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5-6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февраль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преподаватель-организатор ОБЖ, кл. руководители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Торжественное закрытие месячника оборонно-массовой работы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8-9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21.02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преподаватель-организатор ОБЖ, кл. руководители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Тематические мероприятия, приуроченные к празднику «Всемирный день ГО»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7-9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март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преподаватель-организатор ОБЖ, кл. руководители</w:t>
            </w:r>
          </w:p>
        </w:tc>
      </w:tr>
      <w:tr w:rsidR="005A617A" w:rsidRPr="00C76B81" w:rsidTr="003F5DFB">
        <w:tc>
          <w:tcPr>
            <w:tcW w:w="65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135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5-6</w:t>
            </w:r>
          </w:p>
        </w:tc>
        <w:tc>
          <w:tcPr>
            <w:tcW w:w="199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апрель</w:t>
            </w:r>
          </w:p>
        </w:tc>
        <w:tc>
          <w:tcPr>
            <w:tcW w:w="530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</w:tcPr>
          <w:p w:rsidR="005A617A" w:rsidRPr="00C76B81" w:rsidRDefault="005A617A" w:rsidP="00897B16">
            <w:pPr>
              <w:rPr>
                <w:rFonts w:ascii="Times New Roman" w:hAnsi="Times New Roman"/>
              </w:rPr>
            </w:pPr>
            <w:r w:rsidRPr="00C76B81">
              <w:rPr>
                <w:rFonts w:ascii="Times New Roman" w:hAnsi="Times New Roman"/>
              </w:rPr>
              <w:t>преподаватель-организатор ОБЖ, кл. руководители</w:t>
            </w:r>
          </w:p>
        </w:tc>
      </w:tr>
    </w:tbl>
    <w:p w:rsidR="005A617A" w:rsidRPr="00C76B81" w:rsidRDefault="005A617A" w:rsidP="003F5DFB">
      <w:pPr>
        <w:pStyle w:val="NormalWeb"/>
        <w:spacing w:before="0" w:beforeAutospacing="0" w:after="0" w:afterAutospacing="0" w:line="301" w:lineRule="atLeast"/>
        <w:textAlignment w:val="baseline"/>
        <w:rPr>
          <w:color w:val="000000"/>
        </w:rPr>
      </w:pPr>
      <w:r w:rsidRPr="00C76B81">
        <w:rPr>
          <w:color w:val="000000"/>
        </w:rPr>
        <w:t>Корректировка плана воспитательной работы </w:t>
      </w:r>
      <w:r w:rsidRPr="00C76B81">
        <w:rPr>
          <w:rStyle w:val="Strong"/>
          <w:color w:val="000000"/>
          <w:bdr w:val="none" w:sz="0" w:space="0" w:color="auto" w:frame="1"/>
        </w:rPr>
        <w:t>уровня основного общего образования</w:t>
      </w:r>
      <w:r w:rsidRPr="00C76B81">
        <w:rPr>
          <w:color w:val="000000"/>
        </w:rPr>
        <w:t> возможно с учетом текущих приказов, постановлений, писем, распоряжений Министерства просвещения</w:t>
      </w:r>
    </w:p>
    <w:p w:rsidR="005A617A" w:rsidRPr="00C76B81" w:rsidRDefault="005A617A" w:rsidP="003F5DFB">
      <w:pPr>
        <w:pStyle w:val="NormalWeb"/>
        <w:spacing w:before="0" w:beforeAutospacing="0" w:after="188" w:afterAutospacing="0" w:line="301" w:lineRule="atLeast"/>
        <w:textAlignment w:val="baseline"/>
        <w:rPr>
          <w:color w:val="000000"/>
        </w:rPr>
      </w:pPr>
      <w:r w:rsidRPr="00C76B81">
        <w:rPr>
          <w:color w:val="000000"/>
        </w:rPr>
        <w:t> </w:t>
      </w:r>
    </w:p>
    <w:p w:rsidR="005A617A" w:rsidRDefault="005A617A" w:rsidP="003F5DFB">
      <w:pPr>
        <w:pStyle w:val="NormalWeb"/>
        <w:spacing w:before="0" w:beforeAutospacing="0" w:after="188" w:afterAutospacing="0" w:line="301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5A617A" w:rsidRDefault="005A617A" w:rsidP="003F5DFB">
      <w:pPr>
        <w:pStyle w:val="NormalWeb"/>
        <w:spacing w:before="0" w:beforeAutospacing="0" w:after="188" w:afterAutospacing="0" w:line="301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5A617A" w:rsidRDefault="005A617A" w:rsidP="00DF4341">
      <w:pPr>
        <w:widowControl w:val="0"/>
        <w:autoSpaceDE w:val="0"/>
        <w:autoSpaceDN w:val="0"/>
        <w:spacing w:after="0" w:line="298" w:lineRule="exact"/>
        <w:ind w:right="822"/>
        <w:jc w:val="center"/>
        <w:rPr>
          <w:rFonts w:ascii="Times New Roman" w:hAnsi="Times New Roman"/>
          <w:b/>
          <w:sz w:val="26"/>
        </w:rPr>
      </w:pPr>
    </w:p>
    <w:p w:rsidR="005A617A" w:rsidRDefault="005A617A" w:rsidP="00DF4341">
      <w:pPr>
        <w:widowControl w:val="0"/>
        <w:autoSpaceDE w:val="0"/>
        <w:autoSpaceDN w:val="0"/>
        <w:spacing w:after="0" w:line="298" w:lineRule="exact"/>
        <w:ind w:right="822"/>
        <w:jc w:val="center"/>
        <w:rPr>
          <w:rFonts w:ascii="Times New Roman" w:hAnsi="Times New Roman"/>
          <w:b/>
          <w:sz w:val="26"/>
        </w:rPr>
      </w:pPr>
    </w:p>
    <w:p w:rsidR="005A617A" w:rsidRDefault="005A617A" w:rsidP="00DF4341">
      <w:pPr>
        <w:widowControl w:val="0"/>
        <w:autoSpaceDE w:val="0"/>
        <w:autoSpaceDN w:val="0"/>
        <w:spacing w:after="0" w:line="298" w:lineRule="exact"/>
        <w:ind w:right="822"/>
        <w:jc w:val="center"/>
        <w:rPr>
          <w:rFonts w:ascii="Times New Roman" w:hAnsi="Times New Roman"/>
          <w:b/>
          <w:sz w:val="26"/>
        </w:rPr>
      </w:pPr>
    </w:p>
    <w:p w:rsidR="005A617A" w:rsidRDefault="005A617A" w:rsidP="00DF4341">
      <w:pPr>
        <w:widowControl w:val="0"/>
        <w:autoSpaceDE w:val="0"/>
        <w:autoSpaceDN w:val="0"/>
        <w:spacing w:after="0" w:line="298" w:lineRule="exact"/>
        <w:ind w:right="822"/>
        <w:jc w:val="center"/>
        <w:rPr>
          <w:rFonts w:ascii="Times New Roman" w:hAnsi="Times New Roman"/>
          <w:b/>
          <w:sz w:val="26"/>
        </w:rPr>
      </w:pPr>
    </w:p>
    <w:p w:rsidR="005A617A" w:rsidRDefault="005A617A" w:rsidP="00DF4341">
      <w:pPr>
        <w:widowControl w:val="0"/>
        <w:autoSpaceDE w:val="0"/>
        <w:autoSpaceDN w:val="0"/>
        <w:spacing w:after="0" w:line="298" w:lineRule="exact"/>
        <w:ind w:right="822"/>
        <w:jc w:val="center"/>
        <w:rPr>
          <w:rFonts w:ascii="Times New Roman" w:hAnsi="Times New Roman"/>
          <w:b/>
          <w:sz w:val="26"/>
        </w:rPr>
      </w:pPr>
    </w:p>
    <w:p w:rsidR="005A617A" w:rsidRDefault="005A617A" w:rsidP="00DF4341">
      <w:pPr>
        <w:widowControl w:val="0"/>
        <w:autoSpaceDE w:val="0"/>
        <w:autoSpaceDN w:val="0"/>
        <w:spacing w:after="0" w:line="298" w:lineRule="exact"/>
        <w:ind w:right="822"/>
        <w:jc w:val="center"/>
        <w:rPr>
          <w:rFonts w:ascii="Times New Roman" w:hAnsi="Times New Roman"/>
          <w:b/>
          <w:sz w:val="26"/>
        </w:rPr>
      </w:pPr>
    </w:p>
    <w:p w:rsidR="005A617A" w:rsidRDefault="005A617A" w:rsidP="00DF4341">
      <w:pPr>
        <w:widowControl w:val="0"/>
        <w:autoSpaceDE w:val="0"/>
        <w:autoSpaceDN w:val="0"/>
        <w:spacing w:after="0" w:line="298" w:lineRule="exact"/>
        <w:ind w:right="822"/>
        <w:jc w:val="center"/>
        <w:rPr>
          <w:rFonts w:ascii="Times New Roman" w:hAnsi="Times New Roman"/>
          <w:b/>
          <w:sz w:val="26"/>
        </w:rPr>
      </w:pPr>
    </w:p>
    <w:p w:rsidR="005A617A" w:rsidRPr="00DF4341" w:rsidRDefault="005A617A" w:rsidP="00DF4341">
      <w:pPr>
        <w:widowControl w:val="0"/>
        <w:autoSpaceDE w:val="0"/>
        <w:autoSpaceDN w:val="0"/>
        <w:spacing w:after="0" w:line="298" w:lineRule="exact"/>
        <w:ind w:right="822"/>
        <w:jc w:val="center"/>
        <w:rPr>
          <w:rFonts w:ascii="Times New Roman" w:hAnsi="Times New Roman"/>
          <w:b/>
          <w:sz w:val="26"/>
        </w:rPr>
      </w:pPr>
    </w:p>
    <w:sectPr w:rsidR="005A617A" w:rsidRPr="00DF4341" w:rsidSect="003F5DF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Ўѕ?¬Ч?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7F7F"/>
    <w:multiLevelType w:val="hybridMultilevel"/>
    <w:tmpl w:val="3050C5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A44224"/>
    <w:multiLevelType w:val="hybridMultilevel"/>
    <w:tmpl w:val="F34893CC"/>
    <w:lvl w:ilvl="0" w:tplc="3A68F4C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2B4159"/>
    <w:multiLevelType w:val="multilevel"/>
    <w:tmpl w:val="7C82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Times New Roman" w:hAnsi="Symbol" w:hint="default"/>
        <w:w w:val="99"/>
        <w:sz w:val="20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</w:rPr>
    </w:lvl>
  </w:abstractNum>
  <w:abstractNum w:abstractNumId="4">
    <w:nsid w:val="05AB1029"/>
    <w:multiLevelType w:val="multilevel"/>
    <w:tmpl w:val="2DCE85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DA2F21"/>
    <w:multiLevelType w:val="multilevel"/>
    <w:tmpl w:val="9C143C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Times New Roman" w:hAnsi="Symbol" w:hint="default"/>
        <w:w w:val="99"/>
        <w:sz w:val="26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hint="default"/>
        <w:w w:val="100"/>
        <w:sz w:val="28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</w:rPr>
    </w:lvl>
  </w:abstractNum>
  <w:abstractNum w:abstractNumId="7">
    <w:nsid w:val="0C636250"/>
    <w:multiLevelType w:val="hybridMultilevel"/>
    <w:tmpl w:val="89E244BE"/>
    <w:lvl w:ilvl="0" w:tplc="BAD05E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19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623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6496" w:hanging="1800"/>
      </w:pPr>
      <w:rPr>
        <w:rFonts w:cs="Times New Roman" w:hint="default"/>
      </w:rPr>
    </w:lvl>
  </w:abstractNum>
  <w:abstractNum w:abstractNumId="9">
    <w:nsid w:val="13A835EF"/>
    <w:multiLevelType w:val="multilevel"/>
    <w:tmpl w:val="9CB8EE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</w:pPr>
      <w:rPr>
        <w:rFonts w:cs="Times New Roman" w:hint="default"/>
        <w:b/>
        <w:bCs/>
        <w:i/>
        <w:w w:val="99"/>
      </w:rPr>
    </w:lvl>
    <w:lvl w:ilvl="1">
      <w:start w:val="1"/>
      <w:numFmt w:val="decimal"/>
      <w:lvlText w:val="%1.%2."/>
      <w:lvlJc w:val="left"/>
      <w:pPr>
        <w:ind w:left="1866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Times New Roman" w:hAnsi="Symbol" w:hint="default"/>
        <w:w w:val="99"/>
        <w:sz w:val="26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</w:rPr>
    </w:lvl>
  </w:abstractNum>
  <w:abstractNum w:abstractNumId="11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hint="default"/>
        <w:w w:val="100"/>
        <w:sz w:val="28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</w:rPr>
    </w:lvl>
  </w:abstractNum>
  <w:abstractNum w:abstractNumId="12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hint="default"/>
        <w:w w:val="100"/>
        <w:sz w:val="28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Times New Roman" w:hAnsi="Symbol" w:hint="default"/>
        <w:w w:val="100"/>
        <w:sz w:val="28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</w:rPr>
    </w:lvl>
  </w:abstractNum>
  <w:abstractNum w:abstractNumId="13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Times New Roman" w:hAnsi="Symbol" w:hint="default"/>
        <w:w w:val="99"/>
        <w:sz w:val="26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</w:rPr>
    </w:lvl>
  </w:abstractNum>
  <w:abstractNum w:abstractNumId="14">
    <w:nsid w:val="189F2E44"/>
    <w:multiLevelType w:val="multilevel"/>
    <w:tmpl w:val="34CCFD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249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cs="Times New Roman" w:hint="default"/>
      </w:rPr>
    </w:lvl>
  </w:abstractNum>
  <w:abstractNum w:abstractNumId="16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cs="Times New Roman" w:hint="default"/>
      </w:rPr>
    </w:lvl>
  </w:abstractNum>
  <w:abstractNum w:abstractNumId="17">
    <w:nsid w:val="1CBD3E16"/>
    <w:multiLevelType w:val="multilevel"/>
    <w:tmpl w:val="47F855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hint="default"/>
        <w:w w:val="100"/>
        <w:sz w:val="28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</w:rPr>
    </w:lvl>
  </w:abstractNum>
  <w:abstractNum w:abstractNumId="19">
    <w:nsid w:val="218102F0"/>
    <w:multiLevelType w:val="multilevel"/>
    <w:tmpl w:val="DB0C0A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cs="Times New Roman" w:hint="default"/>
      </w:rPr>
    </w:lvl>
  </w:abstractNum>
  <w:abstractNum w:abstractNumId="21">
    <w:nsid w:val="2AA64A8A"/>
    <w:multiLevelType w:val="multilevel"/>
    <w:tmpl w:val="8FE82D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E663E43"/>
    <w:multiLevelType w:val="hybridMultilevel"/>
    <w:tmpl w:val="714015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0C10FC5"/>
    <w:multiLevelType w:val="multilevel"/>
    <w:tmpl w:val="40F8BC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157AED"/>
    <w:multiLevelType w:val="multilevel"/>
    <w:tmpl w:val="741252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hint="default"/>
        <w:w w:val="100"/>
        <w:sz w:val="24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Times New Roman" w:hAnsi="Symbol" w:hint="default"/>
        <w:w w:val="99"/>
        <w:sz w:val="26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</w:rPr>
    </w:lvl>
  </w:abstractNum>
  <w:abstractNum w:abstractNumId="26">
    <w:nsid w:val="36EE0A21"/>
    <w:multiLevelType w:val="multilevel"/>
    <w:tmpl w:val="9C84E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8217694"/>
    <w:multiLevelType w:val="multilevel"/>
    <w:tmpl w:val="BDAAA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84039F"/>
    <w:multiLevelType w:val="multilevel"/>
    <w:tmpl w:val="5742D72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285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cs="Times New Roman" w:hint="default"/>
      </w:rPr>
    </w:lvl>
  </w:abstractNum>
  <w:abstractNum w:abstractNumId="29">
    <w:nsid w:val="3E8E0A95"/>
    <w:multiLevelType w:val="hybridMultilevel"/>
    <w:tmpl w:val="51988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26F6971"/>
    <w:multiLevelType w:val="multilevel"/>
    <w:tmpl w:val="B42EEF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Times New Roman" w:hAnsi="Symbol" w:hint="default"/>
        <w:w w:val="99"/>
        <w:sz w:val="26"/>
      </w:rPr>
    </w:lvl>
    <w:lvl w:ilvl="1" w:tplc="76E82CD6">
      <w:numFmt w:val="bullet"/>
      <w:lvlText w:val="•"/>
      <w:lvlJc w:val="left"/>
      <w:pPr>
        <w:ind w:left="1700" w:hanging="437"/>
      </w:pPr>
      <w:rPr>
        <w:rFonts w:hint="default"/>
      </w:rPr>
    </w:lvl>
    <w:lvl w:ilvl="2" w:tplc="62C804CA">
      <w:numFmt w:val="bullet"/>
      <w:lvlText w:val="•"/>
      <w:lvlJc w:val="left"/>
      <w:pPr>
        <w:ind w:left="2701" w:hanging="437"/>
      </w:pPr>
      <w:rPr>
        <w:rFonts w:hint="default"/>
      </w:rPr>
    </w:lvl>
    <w:lvl w:ilvl="3" w:tplc="081C5AB2">
      <w:numFmt w:val="bullet"/>
      <w:lvlText w:val="•"/>
      <w:lvlJc w:val="left"/>
      <w:pPr>
        <w:ind w:left="3701" w:hanging="437"/>
      </w:pPr>
      <w:rPr>
        <w:rFonts w:hint="default"/>
      </w:rPr>
    </w:lvl>
    <w:lvl w:ilvl="4" w:tplc="D174E3F4">
      <w:numFmt w:val="bullet"/>
      <w:lvlText w:val="•"/>
      <w:lvlJc w:val="left"/>
      <w:pPr>
        <w:ind w:left="4702" w:hanging="437"/>
      </w:pPr>
      <w:rPr>
        <w:rFonts w:hint="default"/>
      </w:rPr>
    </w:lvl>
    <w:lvl w:ilvl="5" w:tplc="C16616B0">
      <w:numFmt w:val="bullet"/>
      <w:lvlText w:val="•"/>
      <w:lvlJc w:val="left"/>
      <w:pPr>
        <w:ind w:left="5703" w:hanging="437"/>
      </w:pPr>
      <w:rPr>
        <w:rFonts w:hint="default"/>
      </w:rPr>
    </w:lvl>
    <w:lvl w:ilvl="6" w:tplc="E16EFDD8">
      <w:numFmt w:val="bullet"/>
      <w:lvlText w:val="•"/>
      <w:lvlJc w:val="left"/>
      <w:pPr>
        <w:ind w:left="6703" w:hanging="437"/>
      </w:pPr>
      <w:rPr>
        <w:rFonts w:hint="default"/>
      </w:rPr>
    </w:lvl>
    <w:lvl w:ilvl="7" w:tplc="08E80402">
      <w:numFmt w:val="bullet"/>
      <w:lvlText w:val="•"/>
      <w:lvlJc w:val="left"/>
      <w:pPr>
        <w:ind w:left="7704" w:hanging="437"/>
      </w:pPr>
      <w:rPr>
        <w:rFonts w:hint="default"/>
      </w:rPr>
    </w:lvl>
    <w:lvl w:ilvl="8" w:tplc="1BACE672">
      <w:numFmt w:val="bullet"/>
      <w:lvlText w:val="•"/>
      <w:lvlJc w:val="left"/>
      <w:pPr>
        <w:ind w:left="8705" w:hanging="437"/>
      </w:pPr>
      <w:rPr>
        <w:rFonts w:hint="default"/>
      </w:rPr>
    </w:lvl>
  </w:abstractNum>
  <w:abstractNum w:abstractNumId="32">
    <w:nsid w:val="48A46CE1"/>
    <w:multiLevelType w:val="hybridMultilevel"/>
    <w:tmpl w:val="FF7286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9B03A38"/>
    <w:multiLevelType w:val="multilevel"/>
    <w:tmpl w:val="501CA2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B7E61A4"/>
    <w:multiLevelType w:val="hybridMultilevel"/>
    <w:tmpl w:val="ADA057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</w:pPr>
      <w:rPr>
        <w:rFonts w:cs="Times New Roman" w:hint="default"/>
        <w:b/>
        <w:bCs/>
        <w:w w:val="99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</w:rPr>
    </w:lvl>
  </w:abstractNum>
  <w:abstractNum w:abstractNumId="36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Times New Roman" w:hAnsi="Arial" w:hint="default"/>
        <w:w w:val="100"/>
        <w:sz w:val="28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</w:rPr>
    </w:lvl>
  </w:abstractNum>
  <w:abstractNum w:abstractNumId="37">
    <w:nsid w:val="55776B99"/>
    <w:multiLevelType w:val="hybridMultilevel"/>
    <w:tmpl w:val="E710E2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</w:rPr>
    </w:lvl>
  </w:abstractNum>
  <w:abstractNum w:abstractNumId="39">
    <w:nsid w:val="5EAC44D8"/>
    <w:multiLevelType w:val="hybridMultilevel"/>
    <w:tmpl w:val="B3288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00146C6"/>
    <w:multiLevelType w:val="multilevel"/>
    <w:tmpl w:val="DD4417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0F0241D"/>
    <w:multiLevelType w:val="multilevel"/>
    <w:tmpl w:val="2EC6C9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32F44F4"/>
    <w:multiLevelType w:val="multilevel"/>
    <w:tmpl w:val="24321C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D2730C1"/>
    <w:multiLevelType w:val="multilevel"/>
    <w:tmpl w:val="442A87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hint="default"/>
        <w:w w:val="100"/>
        <w:sz w:val="28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</w:rPr>
    </w:lvl>
  </w:abstractNum>
  <w:abstractNum w:abstractNumId="45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Times New Roman" w:hAnsi="Symbol" w:hint="default"/>
        <w:w w:val="100"/>
        <w:sz w:val="28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</w:rPr>
    </w:lvl>
  </w:abstractNum>
  <w:abstractNum w:abstractNumId="46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Times New Roman" w:hAnsi="Arial" w:hint="default"/>
        <w:w w:val="100"/>
        <w:sz w:val="28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Times New Roman" w:hAnsi="Symbol" w:hint="default"/>
        <w:w w:val="100"/>
        <w:sz w:val="28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</w:rPr>
    </w:lvl>
  </w:abstractNum>
  <w:abstractNum w:abstractNumId="47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48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hint="default"/>
        <w:w w:val="99"/>
        <w:sz w:val="26"/>
      </w:rPr>
    </w:lvl>
    <w:lvl w:ilvl="1" w:tplc="374A6980">
      <w:numFmt w:val="bullet"/>
      <w:lvlText w:val="•"/>
      <w:lvlJc w:val="left"/>
      <w:pPr>
        <w:ind w:left="1700" w:hanging="437"/>
      </w:pPr>
      <w:rPr>
        <w:rFonts w:hint="default"/>
      </w:rPr>
    </w:lvl>
    <w:lvl w:ilvl="2" w:tplc="E6E8D4A2">
      <w:numFmt w:val="bullet"/>
      <w:lvlText w:val="•"/>
      <w:lvlJc w:val="left"/>
      <w:pPr>
        <w:ind w:left="2701" w:hanging="437"/>
      </w:pPr>
      <w:rPr>
        <w:rFonts w:hint="default"/>
      </w:rPr>
    </w:lvl>
    <w:lvl w:ilvl="3" w:tplc="CAA22B02">
      <w:numFmt w:val="bullet"/>
      <w:lvlText w:val="•"/>
      <w:lvlJc w:val="left"/>
      <w:pPr>
        <w:ind w:left="3701" w:hanging="437"/>
      </w:pPr>
      <w:rPr>
        <w:rFonts w:hint="default"/>
      </w:rPr>
    </w:lvl>
    <w:lvl w:ilvl="4" w:tplc="3816FA84">
      <w:numFmt w:val="bullet"/>
      <w:lvlText w:val="•"/>
      <w:lvlJc w:val="left"/>
      <w:pPr>
        <w:ind w:left="4702" w:hanging="437"/>
      </w:pPr>
      <w:rPr>
        <w:rFonts w:hint="default"/>
      </w:rPr>
    </w:lvl>
    <w:lvl w:ilvl="5" w:tplc="44E0B36C">
      <w:numFmt w:val="bullet"/>
      <w:lvlText w:val="•"/>
      <w:lvlJc w:val="left"/>
      <w:pPr>
        <w:ind w:left="5703" w:hanging="437"/>
      </w:pPr>
      <w:rPr>
        <w:rFonts w:hint="default"/>
      </w:rPr>
    </w:lvl>
    <w:lvl w:ilvl="6" w:tplc="CFCC8338">
      <w:numFmt w:val="bullet"/>
      <w:lvlText w:val="•"/>
      <w:lvlJc w:val="left"/>
      <w:pPr>
        <w:ind w:left="6703" w:hanging="437"/>
      </w:pPr>
      <w:rPr>
        <w:rFonts w:hint="default"/>
      </w:rPr>
    </w:lvl>
    <w:lvl w:ilvl="7" w:tplc="6D6C6A96">
      <w:numFmt w:val="bullet"/>
      <w:lvlText w:val="•"/>
      <w:lvlJc w:val="left"/>
      <w:pPr>
        <w:ind w:left="7704" w:hanging="437"/>
      </w:pPr>
      <w:rPr>
        <w:rFonts w:hint="default"/>
      </w:rPr>
    </w:lvl>
    <w:lvl w:ilvl="8" w:tplc="9922167A">
      <w:numFmt w:val="bullet"/>
      <w:lvlText w:val="•"/>
      <w:lvlJc w:val="left"/>
      <w:pPr>
        <w:ind w:left="8705" w:hanging="437"/>
      </w:pPr>
      <w:rPr>
        <w:rFonts w:hint="default"/>
      </w:rPr>
    </w:lvl>
  </w:abstractNum>
  <w:abstractNum w:abstractNumId="49">
    <w:nsid w:val="7FD55828"/>
    <w:multiLevelType w:val="multilevel"/>
    <w:tmpl w:val="6018CC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8"/>
  </w:num>
  <w:num w:numId="2">
    <w:abstractNumId w:val="31"/>
  </w:num>
  <w:num w:numId="3">
    <w:abstractNumId w:val="13"/>
  </w:num>
  <w:num w:numId="4">
    <w:abstractNumId w:val="25"/>
  </w:num>
  <w:num w:numId="5">
    <w:abstractNumId w:val="11"/>
  </w:num>
  <w:num w:numId="6">
    <w:abstractNumId w:val="38"/>
  </w:num>
  <w:num w:numId="7">
    <w:abstractNumId w:val="44"/>
  </w:num>
  <w:num w:numId="8">
    <w:abstractNumId w:val="36"/>
  </w:num>
  <w:num w:numId="9">
    <w:abstractNumId w:val="3"/>
  </w:num>
  <w:num w:numId="10">
    <w:abstractNumId w:val="18"/>
  </w:num>
  <w:num w:numId="11">
    <w:abstractNumId w:val="45"/>
  </w:num>
  <w:num w:numId="12">
    <w:abstractNumId w:val="46"/>
  </w:num>
  <w:num w:numId="13">
    <w:abstractNumId w:val="10"/>
  </w:num>
  <w:num w:numId="14">
    <w:abstractNumId w:val="6"/>
  </w:num>
  <w:num w:numId="15">
    <w:abstractNumId w:val="12"/>
  </w:num>
  <w:num w:numId="16">
    <w:abstractNumId w:val="35"/>
  </w:num>
  <w:num w:numId="17">
    <w:abstractNumId w:val="47"/>
  </w:num>
  <w:num w:numId="18">
    <w:abstractNumId w:val="8"/>
  </w:num>
  <w:num w:numId="19">
    <w:abstractNumId w:val="20"/>
  </w:num>
  <w:num w:numId="20">
    <w:abstractNumId w:val="16"/>
  </w:num>
  <w:num w:numId="21">
    <w:abstractNumId w:val="15"/>
  </w:num>
  <w:num w:numId="22">
    <w:abstractNumId w:val="28"/>
  </w:num>
  <w:num w:numId="23">
    <w:abstractNumId w:val="1"/>
  </w:num>
  <w:num w:numId="24">
    <w:abstractNumId w:val="0"/>
  </w:num>
  <w:num w:numId="25">
    <w:abstractNumId w:val="37"/>
  </w:num>
  <w:num w:numId="26">
    <w:abstractNumId w:val="39"/>
  </w:num>
  <w:num w:numId="27">
    <w:abstractNumId w:val="22"/>
  </w:num>
  <w:num w:numId="28">
    <w:abstractNumId w:val="29"/>
  </w:num>
  <w:num w:numId="29">
    <w:abstractNumId w:val="34"/>
  </w:num>
  <w:num w:numId="30">
    <w:abstractNumId w:val="32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30"/>
  </w:num>
  <w:num w:numId="34">
    <w:abstractNumId w:val="41"/>
  </w:num>
  <w:num w:numId="35">
    <w:abstractNumId w:val="21"/>
  </w:num>
  <w:num w:numId="36">
    <w:abstractNumId w:val="24"/>
  </w:num>
  <w:num w:numId="37">
    <w:abstractNumId w:val="40"/>
  </w:num>
  <w:num w:numId="38">
    <w:abstractNumId w:val="19"/>
  </w:num>
  <w:num w:numId="39">
    <w:abstractNumId w:val="43"/>
  </w:num>
  <w:num w:numId="40">
    <w:abstractNumId w:val="9"/>
  </w:num>
  <w:num w:numId="41">
    <w:abstractNumId w:val="4"/>
  </w:num>
  <w:num w:numId="42">
    <w:abstractNumId w:val="14"/>
  </w:num>
  <w:num w:numId="43">
    <w:abstractNumId w:val="42"/>
  </w:num>
  <w:num w:numId="44">
    <w:abstractNumId w:val="49"/>
  </w:num>
  <w:num w:numId="45">
    <w:abstractNumId w:val="33"/>
  </w:num>
  <w:num w:numId="46">
    <w:abstractNumId w:val="17"/>
  </w:num>
  <w:num w:numId="47">
    <w:abstractNumId w:val="5"/>
  </w:num>
  <w:num w:numId="48">
    <w:abstractNumId w:val="26"/>
  </w:num>
  <w:num w:numId="49">
    <w:abstractNumId w:val="2"/>
  </w:num>
  <w:num w:numId="5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341"/>
    <w:rsid w:val="00015902"/>
    <w:rsid w:val="00183082"/>
    <w:rsid w:val="001D6D03"/>
    <w:rsid w:val="0024602A"/>
    <w:rsid w:val="00297D91"/>
    <w:rsid w:val="00342841"/>
    <w:rsid w:val="003F5DFB"/>
    <w:rsid w:val="0040131F"/>
    <w:rsid w:val="00421819"/>
    <w:rsid w:val="004B721E"/>
    <w:rsid w:val="004D38F0"/>
    <w:rsid w:val="005A617A"/>
    <w:rsid w:val="005B3340"/>
    <w:rsid w:val="006D61D4"/>
    <w:rsid w:val="006F40CB"/>
    <w:rsid w:val="0076001F"/>
    <w:rsid w:val="007959FC"/>
    <w:rsid w:val="00804289"/>
    <w:rsid w:val="0082015B"/>
    <w:rsid w:val="00896E6B"/>
    <w:rsid w:val="00897B16"/>
    <w:rsid w:val="008D6098"/>
    <w:rsid w:val="00923AAB"/>
    <w:rsid w:val="009562AA"/>
    <w:rsid w:val="009A5E0E"/>
    <w:rsid w:val="009D105C"/>
    <w:rsid w:val="00A12EC0"/>
    <w:rsid w:val="00A6020B"/>
    <w:rsid w:val="00B06FB2"/>
    <w:rsid w:val="00B7589D"/>
    <w:rsid w:val="00C7363C"/>
    <w:rsid w:val="00C76B81"/>
    <w:rsid w:val="00CF2705"/>
    <w:rsid w:val="00D30CC9"/>
    <w:rsid w:val="00D4130D"/>
    <w:rsid w:val="00D97D95"/>
    <w:rsid w:val="00DC7A84"/>
    <w:rsid w:val="00DF4341"/>
    <w:rsid w:val="00DF75BC"/>
    <w:rsid w:val="00E4627A"/>
    <w:rsid w:val="00E60FEF"/>
    <w:rsid w:val="00E95FB3"/>
    <w:rsid w:val="00ED15DF"/>
    <w:rsid w:val="00EF7681"/>
    <w:rsid w:val="00F01AB5"/>
    <w:rsid w:val="00F31D88"/>
    <w:rsid w:val="00F60368"/>
    <w:rsid w:val="00F97B72"/>
    <w:rsid w:val="00FA0913"/>
    <w:rsid w:val="00FB5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96E6B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F4341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DF4341"/>
    <w:pPr>
      <w:widowControl w:val="0"/>
      <w:autoSpaceDE w:val="0"/>
      <w:autoSpaceDN w:val="0"/>
      <w:spacing w:after="0" w:line="296" w:lineRule="exact"/>
      <w:ind w:left="1413"/>
      <w:jc w:val="both"/>
      <w:outlineLvl w:val="1"/>
    </w:pPr>
    <w:rPr>
      <w:rFonts w:ascii="Times New Roman" w:eastAsia="Times New Roman" w:hAnsi="Times New Roman"/>
      <w:b/>
      <w:bCs/>
      <w:i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4341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F4341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F4341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4341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F4341"/>
    <w:rPr>
      <w:rFonts w:ascii="Times New Roman" w:hAnsi="Times New Roman" w:cs="Times New Roman"/>
      <w:b/>
      <w:bCs/>
      <w:i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F4341"/>
    <w:rPr>
      <w:rFonts w:ascii="Calibri Light" w:hAnsi="Calibri Light" w:cs="Times New Roman"/>
      <w:color w:val="1F4D7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F4341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F4341"/>
    <w:rPr>
      <w:rFonts w:ascii="Calibri Light" w:hAnsi="Calibri Light" w:cs="Times New Roman"/>
      <w:color w:val="1F4D78"/>
    </w:rPr>
  </w:style>
  <w:style w:type="table" w:styleId="TableGrid">
    <w:name w:val="Table Grid"/>
    <w:basedOn w:val="TableNormal"/>
    <w:uiPriority w:val="99"/>
    <w:rsid w:val="00DF43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DF434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Normal"/>
    <w:uiPriority w:val="99"/>
    <w:rsid w:val="00DF4341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Footer">
    <w:name w:val="footer"/>
    <w:basedOn w:val="Normal"/>
    <w:link w:val="FooterChar"/>
    <w:uiPriority w:val="99"/>
    <w:rsid w:val="00DF43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F4341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DF4341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F43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F4341"/>
    <w:rPr>
      <w:rFonts w:ascii="Times New Roman" w:hAnsi="Times New Roman" w:cs="Times New Roman"/>
      <w:sz w:val="24"/>
      <w:szCs w:val="24"/>
      <w:lang w:eastAsia="ru-RU"/>
    </w:rPr>
  </w:style>
  <w:style w:type="table" w:customStyle="1" w:styleId="TableNormal1">
    <w:name w:val="Table Normal1"/>
    <w:uiPriority w:val="99"/>
    <w:semiHidden/>
    <w:rsid w:val="00DF4341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DF4341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F4341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DF4341"/>
    <w:pPr>
      <w:widowControl w:val="0"/>
      <w:autoSpaceDE w:val="0"/>
      <w:autoSpaceDN w:val="0"/>
      <w:spacing w:before="86" w:after="0" w:line="240" w:lineRule="auto"/>
      <w:ind w:left="3285" w:right="2821"/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DF4341"/>
    <w:rPr>
      <w:rFonts w:ascii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link w:val="ListParagraphChar"/>
    <w:uiPriority w:val="99"/>
    <w:qFormat/>
    <w:rsid w:val="00DF4341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TableParagraph">
    <w:name w:val="Table Paragraph"/>
    <w:basedOn w:val="Normal"/>
    <w:uiPriority w:val="99"/>
    <w:rsid w:val="00DF434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rsid w:val="00DF4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margin">
    <w:name w:val="left_margin"/>
    <w:basedOn w:val="Normal"/>
    <w:uiPriority w:val="99"/>
    <w:rsid w:val="00DF43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ask-titleelem">
    <w:name w:val="task-titleelem"/>
    <w:basedOn w:val="DefaultParagraphFont"/>
    <w:uiPriority w:val="99"/>
    <w:rsid w:val="00DF4341"/>
    <w:rPr>
      <w:rFonts w:cs="Times New Roman"/>
    </w:rPr>
  </w:style>
  <w:style w:type="character" w:customStyle="1" w:styleId="identifieridentifierlink">
    <w:name w:val="identifier identifier_link"/>
    <w:basedOn w:val="DefaultParagraphFont"/>
    <w:uiPriority w:val="99"/>
    <w:rsid w:val="00DF4341"/>
    <w:rPr>
      <w:rFonts w:cs="Times New Roman"/>
    </w:rPr>
  </w:style>
  <w:style w:type="character" w:styleId="Hyperlink">
    <w:name w:val="Hyperlink"/>
    <w:basedOn w:val="DefaultParagraphFont"/>
    <w:uiPriority w:val="99"/>
    <w:rsid w:val="00DF4341"/>
    <w:rPr>
      <w:rFonts w:cs="Times New Roman"/>
      <w:color w:val="0000FF"/>
      <w:u w:val="single"/>
    </w:rPr>
  </w:style>
  <w:style w:type="character" w:customStyle="1" w:styleId="texttextsizel">
    <w:name w:val="text text_size_l"/>
    <w:basedOn w:val="DefaultParagraphFont"/>
    <w:uiPriority w:val="99"/>
    <w:rsid w:val="00DF4341"/>
    <w:rPr>
      <w:rFonts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DF434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locked/>
    <w:rsid w:val="00DF4341"/>
    <w:rPr>
      <w:rFonts w:ascii="Arial" w:hAnsi="Arial" w:cs="Arial"/>
      <w:vanish/>
      <w:sz w:val="16"/>
      <w:szCs w:val="16"/>
      <w:lang w:eastAsia="ru-RU"/>
    </w:rPr>
  </w:style>
  <w:style w:type="character" w:customStyle="1" w:styleId="textinputtextinputsizemtextinputviewtutor">
    <w:name w:val="textinput textinput_size_m textinput_view_tutor"/>
    <w:basedOn w:val="DefaultParagraphFont"/>
    <w:uiPriority w:val="99"/>
    <w:rsid w:val="00DF4341"/>
    <w:rPr>
      <w:rFonts w:cs="Times New Roma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DF434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locked/>
    <w:rsid w:val="00DF4341"/>
    <w:rPr>
      <w:rFonts w:ascii="Arial" w:hAnsi="Arial" w:cs="Arial"/>
      <w:vanish/>
      <w:sz w:val="16"/>
      <w:szCs w:val="16"/>
      <w:lang w:eastAsia="ru-RU"/>
    </w:rPr>
  </w:style>
  <w:style w:type="character" w:customStyle="1" w:styleId="texttextsizem">
    <w:name w:val="text text_size_m"/>
    <w:basedOn w:val="DefaultParagraphFont"/>
    <w:uiPriority w:val="99"/>
    <w:rsid w:val="00DF4341"/>
    <w:rPr>
      <w:rFonts w:cs="Times New Roman"/>
    </w:rPr>
  </w:style>
  <w:style w:type="character" w:customStyle="1" w:styleId="texttextsizestextlighttextcolorgrey">
    <w:name w:val="text text_size_s text_light text_color_grey"/>
    <w:basedOn w:val="DefaultParagraphFont"/>
    <w:uiPriority w:val="99"/>
    <w:rsid w:val="00DF4341"/>
    <w:rPr>
      <w:rFonts w:cs="Times New Roman"/>
    </w:rPr>
  </w:style>
  <w:style w:type="character" w:customStyle="1" w:styleId="texttextsizemtextbold">
    <w:name w:val="text text_size_m text_bold"/>
    <w:basedOn w:val="DefaultParagraphFont"/>
    <w:uiPriority w:val="99"/>
    <w:rsid w:val="00DF4341"/>
    <w:rPr>
      <w:rFonts w:cs="Times New Roman"/>
    </w:rPr>
  </w:style>
  <w:style w:type="character" w:customStyle="1" w:styleId="likes-count-minimalcountlikes-count-minimalcountthemeundefined">
    <w:name w:val="likes-count-minimal__count likes-count-minimal__count_theme_undefined"/>
    <w:basedOn w:val="DefaultParagraphFont"/>
    <w:uiPriority w:val="99"/>
    <w:rsid w:val="00DF4341"/>
    <w:rPr>
      <w:rFonts w:cs="Times New Roman"/>
    </w:rPr>
  </w:style>
  <w:style w:type="character" w:customStyle="1" w:styleId="ui-lib-buttoncontent-wrapper">
    <w:name w:val="ui-lib-button__content-wrapper"/>
    <w:basedOn w:val="DefaultParagraphFont"/>
    <w:uiPriority w:val="99"/>
    <w:rsid w:val="00DF4341"/>
    <w:rPr>
      <w:rFonts w:cs="Times New Roman"/>
    </w:rPr>
  </w:style>
  <w:style w:type="character" w:customStyle="1" w:styleId="article-statdate">
    <w:name w:val="article-stat__date"/>
    <w:basedOn w:val="DefaultParagraphFont"/>
    <w:uiPriority w:val="99"/>
    <w:rsid w:val="00DF4341"/>
    <w:rPr>
      <w:rFonts w:cs="Times New Roman"/>
    </w:rPr>
  </w:style>
  <w:style w:type="character" w:customStyle="1" w:styleId="article-statcount">
    <w:name w:val="article-stat__count"/>
    <w:basedOn w:val="DefaultParagraphFont"/>
    <w:uiPriority w:val="99"/>
    <w:rsid w:val="00DF4341"/>
    <w:rPr>
      <w:rFonts w:cs="Times New Roman"/>
    </w:rPr>
  </w:style>
  <w:style w:type="paragraph" w:customStyle="1" w:styleId="article-renderblockarticle-renderblockunderlined-text-enabledarticle-renderblockbold-italic-combination-enabledarticle-renderblockunstyled">
    <w:name w:val="article-render__block article-render__block_underlined-text-enabled article-render__block_bold-italic-combination-enabled article-render__block_unstyled"/>
    <w:basedOn w:val="Normal"/>
    <w:uiPriority w:val="99"/>
    <w:rsid w:val="00DF4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Attribute30">
    <w:name w:val="ParaAttribute30"/>
    <w:uiPriority w:val="99"/>
    <w:rsid w:val="006D61D4"/>
    <w:pPr>
      <w:ind w:left="709" w:right="566"/>
      <w:jc w:val="center"/>
    </w:pPr>
    <w:rPr>
      <w:rFonts w:ascii="Times New Roman" w:hAnsi="Times New Roman"/>
      <w:sz w:val="20"/>
      <w:szCs w:val="20"/>
    </w:rPr>
  </w:style>
  <w:style w:type="character" w:customStyle="1" w:styleId="CharAttribute484">
    <w:name w:val="CharAttribute484"/>
    <w:uiPriority w:val="99"/>
    <w:rsid w:val="006D61D4"/>
    <w:rPr>
      <w:rFonts w:ascii="Times New Roman" w:eastAsia="Times New Roman"/>
      <w:i/>
      <w:sz w:val="28"/>
    </w:rPr>
  </w:style>
  <w:style w:type="paragraph" w:styleId="FootnoteText">
    <w:name w:val="footnote text"/>
    <w:basedOn w:val="Normal"/>
    <w:link w:val="FootnoteTextChar"/>
    <w:uiPriority w:val="99"/>
    <w:rsid w:val="006D61D4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ko-KR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D61D4"/>
    <w:rPr>
      <w:rFonts w:ascii="Times New Roman" w:hAnsi="Times New Roman" w:cs="Times New Roman"/>
      <w:sz w:val="20"/>
      <w:szCs w:val="20"/>
      <w:lang w:val="en-US" w:eastAsia="ko-KR"/>
    </w:rPr>
  </w:style>
  <w:style w:type="character" w:styleId="FootnoteReference">
    <w:name w:val="footnote reference"/>
    <w:basedOn w:val="DefaultParagraphFont"/>
    <w:uiPriority w:val="99"/>
    <w:semiHidden/>
    <w:rsid w:val="006D61D4"/>
    <w:rPr>
      <w:rFonts w:cs="Times New Roman"/>
      <w:vertAlign w:val="superscript"/>
    </w:rPr>
  </w:style>
  <w:style w:type="paragraph" w:customStyle="1" w:styleId="ParaAttribute38">
    <w:name w:val="ParaAttribute38"/>
    <w:uiPriority w:val="99"/>
    <w:rsid w:val="006D61D4"/>
    <w:pPr>
      <w:ind w:right="-1"/>
      <w:jc w:val="both"/>
    </w:pPr>
    <w:rPr>
      <w:rFonts w:ascii="Times New Roman" w:hAnsi="Times New Roman"/>
      <w:sz w:val="20"/>
      <w:szCs w:val="20"/>
    </w:rPr>
  </w:style>
  <w:style w:type="character" w:customStyle="1" w:styleId="CharAttribute501">
    <w:name w:val="CharAttribute501"/>
    <w:uiPriority w:val="99"/>
    <w:rsid w:val="006D61D4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uiPriority w:val="99"/>
    <w:rsid w:val="006D61D4"/>
    <w:rPr>
      <w:rFonts w:ascii="Times New Roman" w:eastAsia="Times New Roman"/>
      <w:i/>
      <w:sz w:val="28"/>
    </w:rPr>
  </w:style>
  <w:style w:type="paragraph" w:styleId="NoSpacing">
    <w:name w:val="No Spacing"/>
    <w:link w:val="NoSpacingChar"/>
    <w:uiPriority w:val="99"/>
    <w:qFormat/>
    <w:rsid w:val="006D61D4"/>
    <w:pPr>
      <w:widowControl w:val="0"/>
      <w:wordWrap w:val="0"/>
      <w:autoSpaceDE w:val="0"/>
      <w:autoSpaceDN w:val="0"/>
      <w:jc w:val="both"/>
    </w:pPr>
    <w:rPr>
      <w:rFonts w:ascii="Batang" w:eastAsia="Batang" w:hAnsi="Times New Roman"/>
      <w:kern w:val="2"/>
      <w:lang w:val="en-US" w:eastAsia="ko-KR"/>
    </w:rPr>
  </w:style>
  <w:style w:type="character" w:customStyle="1" w:styleId="NoSpacingChar">
    <w:name w:val="No Spacing Char"/>
    <w:link w:val="NoSpacing"/>
    <w:uiPriority w:val="99"/>
    <w:locked/>
    <w:rsid w:val="006D61D4"/>
    <w:rPr>
      <w:rFonts w:ascii="Batang" w:eastAsia="Batang" w:hAnsi="Times New Roman"/>
      <w:kern w:val="2"/>
      <w:sz w:val="22"/>
      <w:lang w:val="en-US" w:eastAsia="ko-KR"/>
    </w:rPr>
  </w:style>
  <w:style w:type="character" w:customStyle="1" w:styleId="CharAttribute511">
    <w:name w:val="CharAttribute511"/>
    <w:uiPriority w:val="99"/>
    <w:rsid w:val="006D61D4"/>
    <w:rPr>
      <w:rFonts w:ascii="Times New Roman" w:eastAsia="Times New Roman"/>
      <w:sz w:val="28"/>
    </w:rPr>
  </w:style>
  <w:style w:type="character" w:customStyle="1" w:styleId="CharAttribute512">
    <w:name w:val="CharAttribute512"/>
    <w:uiPriority w:val="99"/>
    <w:rsid w:val="006D61D4"/>
    <w:rPr>
      <w:rFonts w:ascii="Times New Roman" w:eastAsia="Times New Roman"/>
      <w:sz w:val="28"/>
    </w:rPr>
  </w:style>
  <w:style w:type="character" w:customStyle="1" w:styleId="CharAttribute3">
    <w:name w:val="CharAttribute3"/>
    <w:uiPriority w:val="99"/>
    <w:rsid w:val="006D61D4"/>
    <w:rPr>
      <w:rFonts w:ascii="Times New Roman" w:eastAsia="Batang" w:hAnsi="Batang"/>
      <w:sz w:val="28"/>
    </w:rPr>
  </w:style>
  <w:style w:type="character" w:customStyle="1" w:styleId="CharAttribute1">
    <w:name w:val="CharAttribute1"/>
    <w:uiPriority w:val="99"/>
    <w:rsid w:val="006D61D4"/>
    <w:rPr>
      <w:rFonts w:ascii="Times New Roman" w:eastAsia="Gulim" w:hAnsi="Gulim"/>
      <w:sz w:val="28"/>
    </w:rPr>
  </w:style>
  <w:style w:type="character" w:customStyle="1" w:styleId="CharAttribute0">
    <w:name w:val="CharAttribute0"/>
    <w:uiPriority w:val="99"/>
    <w:rsid w:val="006D61D4"/>
    <w:rPr>
      <w:rFonts w:ascii="Times New Roman" w:hAnsi="Times New Roman"/>
      <w:sz w:val="28"/>
    </w:rPr>
  </w:style>
  <w:style w:type="character" w:customStyle="1" w:styleId="CharAttribute2">
    <w:name w:val="CharAttribute2"/>
    <w:uiPriority w:val="99"/>
    <w:rsid w:val="006D61D4"/>
    <w:rPr>
      <w:rFonts w:ascii="Times New Roman" w:eastAsia="Batang" w:hAnsi="Batang"/>
      <w:color w:val="00000A"/>
      <w:sz w:val="28"/>
    </w:rPr>
  </w:style>
  <w:style w:type="paragraph" w:styleId="BodyTextIndent">
    <w:name w:val="Body Text Indent"/>
    <w:basedOn w:val="Normal"/>
    <w:link w:val="BodyTextIndentChar"/>
    <w:uiPriority w:val="99"/>
    <w:rsid w:val="006D61D4"/>
    <w:pPr>
      <w:spacing w:before="64" w:after="120" w:line="240" w:lineRule="auto"/>
      <w:ind w:left="283" w:right="816"/>
      <w:jc w:val="both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D61D4"/>
    <w:rPr>
      <w:rFonts w:ascii="Calibri" w:hAnsi="Calibri" w:cs="Times New Roman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6D61D4"/>
    <w:pPr>
      <w:spacing w:before="64" w:after="120" w:line="240" w:lineRule="auto"/>
      <w:ind w:left="283" w:right="816"/>
      <w:jc w:val="both"/>
    </w:pPr>
    <w:rPr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D61D4"/>
    <w:rPr>
      <w:rFonts w:ascii="Calibri" w:hAnsi="Calibri" w:cs="Times New Roman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6D61D4"/>
    <w:pPr>
      <w:spacing w:before="64" w:after="120" w:line="480" w:lineRule="auto"/>
      <w:ind w:left="283" w:right="816"/>
      <w:jc w:val="both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D61D4"/>
    <w:rPr>
      <w:rFonts w:ascii="Calibri" w:hAnsi="Calibri" w:cs="Times New Roman"/>
      <w:lang w:val="en-US"/>
    </w:rPr>
  </w:style>
  <w:style w:type="character" w:customStyle="1" w:styleId="CharAttribute504">
    <w:name w:val="CharAttribute504"/>
    <w:uiPriority w:val="99"/>
    <w:rsid w:val="006D61D4"/>
    <w:rPr>
      <w:rFonts w:ascii="Times New Roman" w:eastAsia="Times New Roman"/>
      <w:sz w:val="28"/>
    </w:rPr>
  </w:style>
  <w:style w:type="paragraph" w:customStyle="1" w:styleId="21">
    <w:name w:val="Основной текст 21"/>
    <w:basedOn w:val="Normal"/>
    <w:uiPriority w:val="99"/>
    <w:rsid w:val="006D61D4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BlockText">
    <w:name w:val="Block Text"/>
    <w:basedOn w:val="Normal"/>
    <w:uiPriority w:val="99"/>
    <w:rsid w:val="006D61D4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uiPriority w:val="99"/>
    <w:rsid w:val="006D61D4"/>
    <w:rPr>
      <w:rFonts w:ascii="Times New Roman" w:hAnsi="Times New Roman"/>
      <w:sz w:val="20"/>
      <w:szCs w:val="20"/>
    </w:rPr>
  </w:style>
  <w:style w:type="paragraph" w:customStyle="1" w:styleId="ParaAttribute8">
    <w:name w:val="ParaAttribute8"/>
    <w:uiPriority w:val="99"/>
    <w:rsid w:val="006D61D4"/>
    <w:pPr>
      <w:ind w:firstLine="851"/>
      <w:jc w:val="both"/>
    </w:pPr>
    <w:rPr>
      <w:rFonts w:ascii="Times New Roman" w:hAnsi="Times New Roman"/>
      <w:sz w:val="20"/>
      <w:szCs w:val="20"/>
    </w:rPr>
  </w:style>
  <w:style w:type="character" w:customStyle="1" w:styleId="CharAttribute268">
    <w:name w:val="CharAttribute268"/>
    <w:uiPriority w:val="99"/>
    <w:rsid w:val="006D61D4"/>
    <w:rPr>
      <w:rFonts w:ascii="Times New Roman" w:eastAsia="Times New Roman"/>
      <w:sz w:val="28"/>
    </w:rPr>
  </w:style>
  <w:style w:type="character" w:customStyle="1" w:styleId="CharAttribute269">
    <w:name w:val="CharAttribute269"/>
    <w:uiPriority w:val="99"/>
    <w:rsid w:val="006D61D4"/>
    <w:rPr>
      <w:rFonts w:ascii="Times New Roman" w:eastAsia="Times New Roman"/>
      <w:i/>
      <w:sz w:val="28"/>
    </w:rPr>
  </w:style>
  <w:style w:type="character" w:customStyle="1" w:styleId="CharAttribute271">
    <w:name w:val="CharAttribute271"/>
    <w:uiPriority w:val="99"/>
    <w:rsid w:val="006D61D4"/>
    <w:rPr>
      <w:rFonts w:ascii="Times New Roman" w:eastAsia="Times New Roman"/>
      <w:b/>
      <w:sz w:val="28"/>
    </w:rPr>
  </w:style>
  <w:style w:type="character" w:customStyle="1" w:styleId="CharAttribute272">
    <w:name w:val="CharAttribute272"/>
    <w:uiPriority w:val="99"/>
    <w:rsid w:val="006D61D4"/>
    <w:rPr>
      <w:rFonts w:ascii="Times New Roman" w:eastAsia="Times New Roman"/>
      <w:sz w:val="28"/>
    </w:rPr>
  </w:style>
  <w:style w:type="character" w:customStyle="1" w:styleId="CharAttribute273">
    <w:name w:val="CharAttribute273"/>
    <w:uiPriority w:val="99"/>
    <w:rsid w:val="006D61D4"/>
    <w:rPr>
      <w:rFonts w:ascii="Times New Roman" w:eastAsia="Times New Roman"/>
      <w:sz w:val="28"/>
    </w:rPr>
  </w:style>
  <w:style w:type="character" w:customStyle="1" w:styleId="CharAttribute274">
    <w:name w:val="CharAttribute274"/>
    <w:uiPriority w:val="99"/>
    <w:rsid w:val="006D61D4"/>
    <w:rPr>
      <w:rFonts w:ascii="Times New Roman" w:eastAsia="Times New Roman"/>
      <w:sz w:val="28"/>
    </w:rPr>
  </w:style>
  <w:style w:type="character" w:customStyle="1" w:styleId="CharAttribute275">
    <w:name w:val="CharAttribute275"/>
    <w:uiPriority w:val="99"/>
    <w:rsid w:val="006D61D4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uiPriority w:val="99"/>
    <w:rsid w:val="006D61D4"/>
    <w:rPr>
      <w:rFonts w:ascii="Times New Roman" w:eastAsia="Times New Roman"/>
      <w:sz w:val="28"/>
    </w:rPr>
  </w:style>
  <w:style w:type="character" w:customStyle="1" w:styleId="CharAttribute277">
    <w:name w:val="CharAttribute277"/>
    <w:uiPriority w:val="99"/>
    <w:rsid w:val="006D61D4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uiPriority w:val="99"/>
    <w:rsid w:val="006D61D4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uiPriority w:val="99"/>
    <w:rsid w:val="006D61D4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uiPriority w:val="99"/>
    <w:rsid w:val="006D61D4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uiPriority w:val="99"/>
    <w:rsid w:val="006D61D4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uiPriority w:val="99"/>
    <w:rsid w:val="006D61D4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uiPriority w:val="99"/>
    <w:rsid w:val="006D61D4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uiPriority w:val="99"/>
    <w:rsid w:val="006D61D4"/>
    <w:rPr>
      <w:rFonts w:ascii="Times New Roman" w:eastAsia="Times New Roman"/>
      <w:sz w:val="28"/>
    </w:rPr>
  </w:style>
  <w:style w:type="character" w:customStyle="1" w:styleId="CharAttribute285">
    <w:name w:val="CharAttribute285"/>
    <w:uiPriority w:val="99"/>
    <w:rsid w:val="006D61D4"/>
    <w:rPr>
      <w:rFonts w:ascii="Times New Roman" w:eastAsia="Times New Roman"/>
      <w:sz w:val="28"/>
    </w:rPr>
  </w:style>
  <w:style w:type="character" w:customStyle="1" w:styleId="CharAttribute286">
    <w:name w:val="CharAttribute286"/>
    <w:uiPriority w:val="99"/>
    <w:rsid w:val="006D61D4"/>
    <w:rPr>
      <w:rFonts w:ascii="Times New Roman" w:eastAsia="Times New Roman"/>
      <w:sz w:val="28"/>
    </w:rPr>
  </w:style>
  <w:style w:type="character" w:customStyle="1" w:styleId="CharAttribute287">
    <w:name w:val="CharAttribute287"/>
    <w:uiPriority w:val="99"/>
    <w:rsid w:val="006D61D4"/>
    <w:rPr>
      <w:rFonts w:ascii="Times New Roman" w:eastAsia="Times New Roman"/>
      <w:sz w:val="28"/>
    </w:rPr>
  </w:style>
  <w:style w:type="character" w:customStyle="1" w:styleId="CharAttribute288">
    <w:name w:val="CharAttribute288"/>
    <w:uiPriority w:val="99"/>
    <w:rsid w:val="006D61D4"/>
    <w:rPr>
      <w:rFonts w:ascii="Times New Roman" w:eastAsia="Times New Roman"/>
      <w:sz w:val="28"/>
    </w:rPr>
  </w:style>
  <w:style w:type="character" w:customStyle="1" w:styleId="CharAttribute289">
    <w:name w:val="CharAttribute289"/>
    <w:uiPriority w:val="99"/>
    <w:rsid w:val="006D61D4"/>
    <w:rPr>
      <w:rFonts w:ascii="Times New Roman" w:eastAsia="Times New Roman"/>
      <w:sz w:val="28"/>
    </w:rPr>
  </w:style>
  <w:style w:type="character" w:customStyle="1" w:styleId="CharAttribute290">
    <w:name w:val="CharAttribute290"/>
    <w:uiPriority w:val="99"/>
    <w:rsid w:val="006D61D4"/>
    <w:rPr>
      <w:rFonts w:ascii="Times New Roman" w:eastAsia="Times New Roman"/>
      <w:sz w:val="28"/>
    </w:rPr>
  </w:style>
  <w:style w:type="character" w:customStyle="1" w:styleId="CharAttribute291">
    <w:name w:val="CharAttribute291"/>
    <w:uiPriority w:val="99"/>
    <w:rsid w:val="006D61D4"/>
    <w:rPr>
      <w:rFonts w:ascii="Times New Roman" w:eastAsia="Times New Roman"/>
      <w:sz w:val="28"/>
    </w:rPr>
  </w:style>
  <w:style w:type="character" w:customStyle="1" w:styleId="CharAttribute292">
    <w:name w:val="CharAttribute292"/>
    <w:uiPriority w:val="99"/>
    <w:rsid w:val="006D61D4"/>
    <w:rPr>
      <w:rFonts w:ascii="Times New Roman" w:eastAsia="Times New Roman"/>
      <w:sz w:val="28"/>
    </w:rPr>
  </w:style>
  <w:style w:type="character" w:customStyle="1" w:styleId="CharAttribute293">
    <w:name w:val="CharAttribute293"/>
    <w:uiPriority w:val="99"/>
    <w:rsid w:val="006D61D4"/>
    <w:rPr>
      <w:rFonts w:ascii="Times New Roman" w:eastAsia="Times New Roman"/>
      <w:sz w:val="28"/>
    </w:rPr>
  </w:style>
  <w:style w:type="character" w:customStyle="1" w:styleId="CharAttribute294">
    <w:name w:val="CharAttribute294"/>
    <w:uiPriority w:val="99"/>
    <w:rsid w:val="006D61D4"/>
    <w:rPr>
      <w:rFonts w:ascii="Times New Roman" w:eastAsia="Times New Roman"/>
      <w:sz w:val="28"/>
    </w:rPr>
  </w:style>
  <w:style w:type="character" w:customStyle="1" w:styleId="CharAttribute295">
    <w:name w:val="CharAttribute295"/>
    <w:uiPriority w:val="99"/>
    <w:rsid w:val="006D61D4"/>
    <w:rPr>
      <w:rFonts w:ascii="Times New Roman" w:eastAsia="Times New Roman"/>
      <w:sz w:val="28"/>
    </w:rPr>
  </w:style>
  <w:style w:type="character" w:customStyle="1" w:styleId="CharAttribute296">
    <w:name w:val="CharAttribute296"/>
    <w:uiPriority w:val="99"/>
    <w:rsid w:val="006D61D4"/>
    <w:rPr>
      <w:rFonts w:ascii="Times New Roman" w:eastAsia="Times New Roman"/>
      <w:sz w:val="28"/>
    </w:rPr>
  </w:style>
  <w:style w:type="character" w:customStyle="1" w:styleId="CharAttribute297">
    <w:name w:val="CharAttribute297"/>
    <w:uiPriority w:val="99"/>
    <w:rsid w:val="006D61D4"/>
    <w:rPr>
      <w:rFonts w:ascii="Times New Roman" w:eastAsia="Times New Roman"/>
      <w:sz w:val="28"/>
    </w:rPr>
  </w:style>
  <w:style w:type="character" w:customStyle="1" w:styleId="CharAttribute298">
    <w:name w:val="CharAttribute298"/>
    <w:uiPriority w:val="99"/>
    <w:rsid w:val="006D61D4"/>
    <w:rPr>
      <w:rFonts w:ascii="Times New Roman" w:eastAsia="Times New Roman"/>
      <w:sz w:val="28"/>
    </w:rPr>
  </w:style>
  <w:style w:type="character" w:customStyle="1" w:styleId="CharAttribute299">
    <w:name w:val="CharAttribute299"/>
    <w:uiPriority w:val="99"/>
    <w:rsid w:val="006D61D4"/>
    <w:rPr>
      <w:rFonts w:ascii="Times New Roman" w:eastAsia="Times New Roman"/>
      <w:sz w:val="28"/>
    </w:rPr>
  </w:style>
  <w:style w:type="character" w:customStyle="1" w:styleId="CharAttribute300">
    <w:name w:val="CharAttribute300"/>
    <w:uiPriority w:val="99"/>
    <w:rsid w:val="006D61D4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uiPriority w:val="99"/>
    <w:rsid w:val="006D61D4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uiPriority w:val="99"/>
    <w:rsid w:val="006D61D4"/>
    <w:rPr>
      <w:rFonts w:ascii="Times New Roman" w:eastAsia="Times New Roman"/>
      <w:b/>
      <w:sz w:val="28"/>
    </w:rPr>
  </w:style>
  <w:style w:type="character" w:customStyle="1" w:styleId="CharAttribute304">
    <w:name w:val="CharAttribute304"/>
    <w:uiPriority w:val="99"/>
    <w:rsid w:val="006D61D4"/>
    <w:rPr>
      <w:rFonts w:ascii="Times New Roman" w:eastAsia="Times New Roman"/>
      <w:sz w:val="28"/>
    </w:rPr>
  </w:style>
  <w:style w:type="character" w:customStyle="1" w:styleId="CharAttribute305">
    <w:name w:val="CharAttribute305"/>
    <w:uiPriority w:val="99"/>
    <w:rsid w:val="006D61D4"/>
    <w:rPr>
      <w:rFonts w:ascii="Times New Roman" w:eastAsia="Times New Roman"/>
      <w:sz w:val="28"/>
    </w:rPr>
  </w:style>
  <w:style w:type="character" w:customStyle="1" w:styleId="CharAttribute306">
    <w:name w:val="CharAttribute306"/>
    <w:uiPriority w:val="99"/>
    <w:rsid w:val="006D61D4"/>
    <w:rPr>
      <w:rFonts w:ascii="Times New Roman" w:eastAsia="Times New Roman"/>
      <w:sz w:val="28"/>
    </w:rPr>
  </w:style>
  <w:style w:type="character" w:customStyle="1" w:styleId="CharAttribute307">
    <w:name w:val="CharAttribute307"/>
    <w:uiPriority w:val="99"/>
    <w:rsid w:val="006D61D4"/>
    <w:rPr>
      <w:rFonts w:ascii="Times New Roman" w:eastAsia="Times New Roman"/>
      <w:sz w:val="28"/>
    </w:rPr>
  </w:style>
  <w:style w:type="character" w:customStyle="1" w:styleId="CharAttribute308">
    <w:name w:val="CharAttribute308"/>
    <w:uiPriority w:val="99"/>
    <w:rsid w:val="006D61D4"/>
    <w:rPr>
      <w:rFonts w:ascii="Times New Roman" w:eastAsia="Times New Roman"/>
      <w:sz w:val="28"/>
    </w:rPr>
  </w:style>
  <w:style w:type="character" w:customStyle="1" w:styleId="CharAttribute309">
    <w:name w:val="CharAttribute309"/>
    <w:uiPriority w:val="99"/>
    <w:rsid w:val="006D61D4"/>
    <w:rPr>
      <w:rFonts w:ascii="Times New Roman" w:eastAsia="Times New Roman"/>
      <w:sz w:val="28"/>
    </w:rPr>
  </w:style>
  <w:style w:type="character" w:customStyle="1" w:styleId="CharAttribute310">
    <w:name w:val="CharAttribute310"/>
    <w:uiPriority w:val="99"/>
    <w:rsid w:val="006D61D4"/>
    <w:rPr>
      <w:rFonts w:ascii="Times New Roman" w:eastAsia="Times New Roman"/>
      <w:sz w:val="28"/>
    </w:rPr>
  </w:style>
  <w:style w:type="character" w:customStyle="1" w:styleId="CharAttribute311">
    <w:name w:val="CharAttribute311"/>
    <w:uiPriority w:val="99"/>
    <w:rsid w:val="006D61D4"/>
    <w:rPr>
      <w:rFonts w:ascii="Times New Roman" w:eastAsia="Times New Roman"/>
      <w:sz w:val="28"/>
    </w:rPr>
  </w:style>
  <w:style w:type="character" w:customStyle="1" w:styleId="CharAttribute312">
    <w:name w:val="CharAttribute312"/>
    <w:uiPriority w:val="99"/>
    <w:rsid w:val="006D61D4"/>
    <w:rPr>
      <w:rFonts w:ascii="Times New Roman" w:eastAsia="Times New Roman"/>
      <w:sz w:val="28"/>
    </w:rPr>
  </w:style>
  <w:style w:type="character" w:customStyle="1" w:styleId="CharAttribute313">
    <w:name w:val="CharAttribute313"/>
    <w:uiPriority w:val="99"/>
    <w:rsid w:val="006D61D4"/>
    <w:rPr>
      <w:rFonts w:ascii="Times New Roman" w:eastAsia="Times New Roman"/>
      <w:sz w:val="28"/>
    </w:rPr>
  </w:style>
  <w:style w:type="character" w:customStyle="1" w:styleId="CharAttribute314">
    <w:name w:val="CharAttribute314"/>
    <w:uiPriority w:val="99"/>
    <w:rsid w:val="006D61D4"/>
    <w:rPr>
      <w:rFonts w:ascii="Times New Roman" w:eastAsia="Times New Roman"/>
      <w:sz w:val="28"/>
    </w:rPr>
  </w:style>
  <w:style w:type="character" w:customStyle="1" w:styleId="CharAttribute315">
    <w:name w:val="CharAttribute315"/>
    <w:uiPriority w:val="99"/>
    <w:rsid w:val="006D61D4"/>
    <w:rPr>
      <w:rFonts w:ascii="Times New Roman" w:eastAsia="Times New Roman"/>
      <w:sz w:val="28"/>
    </w:rPr>
  </w:style>
  <w:style w:type="character" w:customStyle="1" w:styleId="CharAttribute316">
    <w:name w:val="CharAttribute316"/>
    <w:uiPriority w:val="99"/>
    <w:rsid w:val="006D61D4"/>
    <w:rPr>
      <w:rFonts w:ascii="Times New Roman" w:eastAsia="Times New Roman"/>
      <w:sz w:val="28"/>
    </w:rPr>
  </w:style>
  <w:style w:type="character" w:customStyle="1" w:styleId="CharAttribute317">
    <w:name w:val="CharAttribute317"/>
    <w:uiPriority w:val="99"/>
    <w:rsid w:val="006D61D4"/>
    <w:rPr>
      <w:rFonts w:ascii="Times New Roman" w:eastAsia="Times New Roman"/>
      <w:sz w:val="28"/>
    </w:rPr>
  </w:style>
  <w:style w:type="character" w:customStyle="1" w:styleId="CharAttribute318">
    <w:name w:val="CharAttribute318"/>
    <w:uiPriority w:val="99"/>
    <w:rsid w:val="006D61D4"/>
    <w:rPr>
      <w:rFonts w:ascii="Times New Roman" w:eastAsia="Times New Roman"/>
      <w:sz w:val="28"/>
    </w:rPr>
  </w:style>
  <w:style w:type="character" w:customStyle="1" w:styleId="CharAttribute319">
    <w:name w:val="CharAttribute319"/>
    <w:uiPriority w:val="99"/>
    <w:rsid w:val="006D61D4"/>
    <w:rPr>
      <w:rFonts w:ascii="Times New Roman" w:eastAsia="Times New Roman"/>
      <w:sz w:val="28"/>
    </w:rPr>
  </w:style>
  <w:style w:type="character" w:customStyle="1" w:styleId="CharAttribute320">
    <w:name w:val="CharAttribute320"/>
    <w:uiPriority w:val="99"/>
    <w:rsid w:val="006D61D4"/>
    <w:rPr>
      <w:rFonts w:ascii="Times New Roman" w:eastAsia="Times New Roman"/>
      <w:sz w:val="28"/>
    </w:rPr>
  </w:style>
  <w:style w:type="character" w:customStyle="1" w:styleId="CharAttribute321">
    <w:name w:val="CharAttribute321"/>
    <w:uiPriority w:val="99"/>
    <w:rsid w:val="006D61D4"/>
    <w:rPr>
      <w:rFonts w:ascii="Times New Roman" w:eastAsia="Times New Roman"/>
      <w:sz w:val="28"/>
    </w:rPr>
  </w:style>
  <w:style w:type="character" w:customStyle="1" w:styleId="CharAttribute322">
    <w:name w:val="CharAttribute322"/>
    <w:uiPriority w:val="99"/>
    <w:rsid w:val="006D61D4"/>
    <w:rPr>
      <w:rFonts w:ascii="Times New Roman" w:eastAsia="Times New Roman"/>
      <w:sz w:val="28"/>
    </w:rPr>
  </w:style>
  <w:style w:type="character" w:customStyle="1" w:styleId="CharAttribute323">
    <w:name w:val="CharAttribute323"/>
    <w:uiPriority w:val="99"/>
    <w:rsid w:val="006D61D4"/>
    <w:rPr>
      <w:rFonts w:ascii="Times New Roman" w:eastAsia="Times New Roman"/>
      <w:sz w:val="28"/>
    </w:rPr>
  </w:style>
  <w:style w:type="character" w:customStyle="1" w:styleId="CharAttribute324">
    <w:name w:val="CharAttribute324"/>
    <w:uiPriority w:val="99"/>
    <w:rsid w:val="006D61D4"/>
    <w:rPr>
      <w:rFonts w:ascii="Times New Roman" w:eastAsia="Times New Roman"/>
      <w:sz w:val="28"/>
    </w:rPr>
  </w:style>
  <w:style w:type="character" w:customStyle="1" w:styleId="CharAttribute325">
    <w:name w:val="CharAttribute325"/>
    <w:uiPriority w:val="99"/>
    <w:rsid w:val="006D61D4"/>
    <w:rPr>
      <w:rFonts w:ascii="Times New Roman" w:eastAsia="Times New Roman"/>
      <w:sz w:val="28"/>
    </w:rPr>
  </w:style>
  <w:style w:type="character" w:customStyle="1" w:styleId="CharAttribute326">
    <w:name w:val="CharAttribute326"/>
    <w:uiPriority w:val="99"/>
    <w:rsid w:val="006D61D4"/>
    <w:rPr>
      <w:rFonts w:ascii="Times New Roman" w:eastAsia="Times New Roman"/>
      <w:sz w:val="28"/>
    </w:rPr>
  </w:style>
  <w:style w:type="character" w:customStyle="1" w:styleId="CharAttribute327">
    <w:name w:val="CharAttribute327"/>
    <w:uiPriority w:val="99"/>
    <w:rsid w:val="006D61D4"/>
    <w:rPr>
      <w:rFonts w:ascii="Times New Roman" w:eastAsia="Times New Roman"/>
      <w:sz w:val="28"/>
    </w:rPr>
  </w:style>
  <w:style w:type="character" w:customStyle="1" w:styleId="CharAttribute328">
    <w:name w:val="CharAttribute328"/>
    <w:uiPriority w:val="99"/>
    <w:rsid w:val="006D61D4"/>
    <w:rPr>
      <w:rFonts w:ascii="Times New Roman" w:eastAsia="Times New Roman"/>
      <w:sz w:val="28"/>
    </w:rPr>
  </w:style>
  <w:style w:type="character" w:customStyle="1" w:styleId="CharAttribute329">
    <w:name w:val="CharAttribute329"/>
    <w:uiPriority w:val="99"/>
    <w:rsid w:val="006D61D4"/>
    <w:rPr>
      <w:rFonts w:ascii="Times New Roman" w:eastAsia="Times New Roman"/>
      <w:sz w:val="28"/>
    </w:rPr>
  </w:style>
  <w:style w:type="character" w:customStyle="1" w:styleId="CharAttribute330">
    <w:name w:val="CharAttribute330"/>
    <w:uiPriority w:val="99"/>
    <w:rsid w:val="006D61D4"/>
    <w:rPr>
      <w:rFonts w:ascii="Times New Roman" w:eastAsia="Times New Roman"/>
      <w:sz w:val="28"/>
    </w:rPr>
  </w:style>
  <w:style w:type="character" w:customStyle="1" w:styleId="CharAttribute331">
    <w:name w:val="CharAttribute331"/>
    <w:uiPriority w:val="99"/>
    <w:rsid w:val="006D61D4"/>
    <w:rPr>
      <w:rFonts w:ascii="Times New Roman" w:eastAsia="Times New Roman"/>
      <w:sz w:val="28"/>
    </w:rPr>
  </w:style>
  <w:style w:type="character" w:customStyle="1" w:styleId="CharAttribute332">
    <w:name w:val="CharAttribute332"/>
    <w:uiPriority w:val="99"/>
    <w:rsid w:val="006D61D4"/>
    <w:rPr>
      <w:rFonts w:ascii="Times New Roman" w:eastAsia="Times New Roman"/>
      <w:sz w:val="28"/>
    </w:rPr>
  </w:style>
  <w:style w:type="character" w:customStyle="1" w:styleId="CharAttribute333">
    <w:name w:val="CharAttribute333"/>
    <w:uiPriority w:val="99"/>
    <w:rsid w:val="006D61D4"/>
    <w:rPr>
      <w:rFonts w:ascii="Times New Roman" w:eastAsia="Times New Roman"/>
      <w:sz w:val="28"/>
    </w:rPr>
  </w:style>
  <w:style w:type="character" w:customStyle="1" w:styleId="CharAttribute334">
    <w:name w:val="CharAttribute334"/>
    <w:uiPriority w:val="99"/>
    <w:rsid w:val="006D61D4"/>
    <w:rPr>
      <w:rFonts w:ascii="Times New Roman" w:eastAsia="Times New Roman"/>
      <w:sz w:val="28"/>
    </w:rPr>
  </w:style>
  <w:style w:type="character" w:customStyle="1" w:styleId="CharAttribute335">
    <w:name w:val="CharAttribute335"/>
    <w:uiPriority w:val="99"/>
    <w:rsid w:val="006D61D4"/>
    <w:rPr>
      <w:rFonts w:ascii="Times New Roman" w:eastAsia="Times New Roman"/>
      <w:sz w:val="28"/>
    </w:rPr>
  </w:style>
  <w:style w:type="character" w:customStyle="1" w:styleId="CharAttribute514">
    <w:name w:val="CharAttribute514"/>
    <w:uiPriority w:val="99"/>
    <w:rsid w:val="006D61D4"/>
    <w:rPr>
      <w:rFonts w:ascii="Times New Roman" w:eastAsia="Times New Roman"/>
      <w:sz w:val="28"/>
    </w:rPr>
  </w:style>
  <w:style w:type="character" w:customStyle="1" w:styleId="CharAttribute520">
    <w:name w:val="CharAttribute520"/>
    <w:uiPriority w:val="99"/>
    <w:rsid w:val="006D61D4"/>
    <w:rPr>
      <w:rFonts w:ascii="Times New Roman" w:eastAsia="Times New Roman"/>
      <w:sz w:val="28"/>
    </w:rPr>
  </w:style>
  <w:style w:type="character" w:customStyle="1" w:styleId="CharAttribute521">
    <w:name w:val="CharAttribute521"/>
    <w:uiPriority w:val="99"/>
    <w:rsid w:val="006D61D4"/>
    <w:rPr>
      <w:rFonts w:ascii="Times New Roman" w:eastAsia="Times New Roman"/>
      <w:i/>
      <w:sz w:val="28"/>
    </w:rPr>
  </w:style>
  <w:style w:type="character" w:customStyle="1" w:styleId="CharAttribute548">
    <w:name w:val="CharAttribute548"/>
    <w:uiPriority w:val="99"/>
    <w:rsid w:val="006D61D4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6D61D4"/>
    <w:pPr>
      <w:jc w:val="both"/>
    </w:pPr>
    <w:rPr>
      <w:rFonts w:ascii="Times New Roman" w:hAnsi="Times New Roman"/>
      <w:sz w:val="20"/>
      <w:szCs w:val="20"/>
    </w:rPr>
  </w:style>
  <w:style w:type="paragraph" w:customStyle="1" w:styleId="ParaAttribute16">
    <w:name w:val="ParaAttribute16"/>
    <w:uiPriority w:val="99"/>
    <w:rsid w:val="006D61D4"/>
    <w:pPr>
      <w:ind w:left="1080"/>
      <w:jc w:val="both"/>
    </w:pPr>
    <w:rPr>
      <w:rFonts w:ascii="Times New Roman" w:hAnsi="Times New Roman"/>
      <w:sz w:val="20"/>
      <w:szCs w:val="20"/>
    </w:rPr>
  </w:style>
  <w:style w:type="character" w:customStyle="1" w:styleId="CharAttribute485">
    <w:name w:val="CharAttribute485"/>
    <w:uiPriority w:val="99"/>
    <w:rsid w:val="006D61D4"/>
    <w:rPr>
      <w:rFonts w:ascii="Times New Roman" w:eastAsia="Times New Roman"/>
      <w:i/>
      <w:sz w:val="22"/>
    </w:rPr>
  </w:style>
  <w:style w:type="character" w:styleId="CommentReference">
    <w:name w:val="annotation reference"/>
    <w:basedOn w:val="DefaultParagraphFont"/>
    <w:uiPriority w:val="99"/>
    <w:semiHidden/>
    <w:rsid w:val="006D61D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6D61D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kern w:val="2"/>
      <w:sz w:val="20"/>
      <w:szCs w:val="20"/>
      <w:lang w:val="en-US"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D61D4"/>
    <w:rPr>
      <w:rFonts w:ascii="Times New Roman" w:hAnsi="Times New Roman" w:cs="Times New Roman"/>
      <w:kern w:val="2"/>
      <w:sz w:val="20"/>
      <w:szCs w:val="20"/>
      <w:lang w:val="en-US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D61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D61D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D61D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/>
      <w:kern w:val="2"/>
      <w:sz w:val="16"/>
      <w:szCs w:val="16"/>
      <w:lang w:val="en-US"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61D4"/>
    <w:rPr>
      <w:rFonts w:ascii="Tahoma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uiPriority w:val="99"/>
    <w:rsid w:val="006D61D4"/>
    <w:rPr>
      <w:rFonts w:eastAsia="Times New Roman"/>
      <w:szCs w:val="20"/>
      <w:lang w:val="en-US" w:eastAsia="en-US"/>
    </w:rPr>
  </w:style>
  <w:style w:type="character" w:customStyle="1" w:styleId="CharAttribute526">
    <w:name w:val="CharAttribute526"/>
    <w:uiPriority w:val="99"/>
    <w:rsid w:val="006D61D4"/>
    <w:rPr>
      <w:rFonts w:ascii="Times New Roman" w:eastAsia="Times New Roman"/>
      <w:sz w:val="28"/>
    </w:rPr>
  </w:style>
  <w:style w:type="character" w:customStyle="1" w:styleId="CharAttribute534">
    <w:name w:val="CharAttribute534"/>
    <w:uiPriority w:val="99"/>
    <w:rsid w:val="006D61D4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6D61D4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6D61D4"/>
    <w:rPr>
      <w:rFonts w:ascii="Times New Roman" w:hAnsi="Times New Roman"/>
      <w:b/>
      <w:sz w:val="28"/>
    </w:rPr>
  </w:style>
  <w:style w:type="character" w:customStyle="1" w:styleId="CharAttribute11">
    <w:name w:val="CharAttribute11"/>
    <w:uiPriority w:val="99"/>
    <w:rsid w:val="006D61D4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uiPriority w:val="99"/>
    <w:rsid w:val="006D61D4"/>
    <w:rPr>
      <w:rFonts w:ascii="Times New Roman" w:eastAsia="Times New Roman"/>
      <w:sz w:val="28"/>
    </w:rPr>
  </w:style>
  <w:style w:type="character" w:customStyle="1" w:styleId="CharAttribute499">
    <w:name w:val="CharAttribute499"/>
    <w:uiPriority w:val="99"/>
    <w:rsid w:val="006D61D4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uiPriority w:val="99"/>
    <w:rsid w:val="006D61D4"/>
    <w:rPr>
      <w:rFonts w:ascii="Times New Roman" w:eastAsia="Times New Roman"/>
      <w:sz w:val="28"/>
    </w:rPr>
  </w:style>
  <w:style w:type="character" w:customStyle="1" w:styleId="ListParagraphChar">
    <w:name w:val="List Paragraph Char"/>
    <w:link w:val="ListParagraph"/>
    <w:uiPriority w:val="99"/>
    <w:locked/>
    <w:rsid w:val="006D61D4"/>
    <w:rPr>
      <w:rFonts w:ascii="Times New Roman" w:hAnsi="Times New Roman"/>
    </w:rPr>
  </w:style>
  <w:style w:type="table" w:customStyle="1" w:styleId="DefaultTable">
    <w:name w:val="Default Table"/>
    <w:uiPriority w:val="99"/>
    <w:rsid w:val="006D61D4"/>
    <w:rPr>
      <w:rFonts w:ascii="Times New Roman" w:eastAsia="Batang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uiPriority w:val="99"/>
    <w:rsid w:val="006D61D4"/>
    <w:pPr>
      <w:widowControl w:val="0"/>
      <w:wordWrap w:val="0"/>
      <w:jc w:val="center"/>
    </w:pPr>
    <w:rPr>
      <w:rFonts w:ascii="Times New Roman" w:eastAsia="Batang" w:hAnsi="Times New Roman"/>
      <w:sz w:val="20"/>
      <w:szCs w:val="20"/>
    </w:rPr>
  </w:style>
  <w:style w:type="character" w:customStyle="1" w:styleId="wmi-callto">
    <w:name w:val="wmi-callto"/>
    <w:basedOn w:val="DefaultParagraphFont"/>
    <w:uiPriority w:val="99"/>
    <w:rsid w:val="006D61D4"/>
    <w:rPr>
      <w:rFonts w:cs="Times New Roman"/>
    </w:rPr>
  </w:style>
  <w:style w:type="table" w:customStyle="1" w:styleId="2">
    <w:name w:val="Сетка таблицы2"/>
    <w:uiPriority w:val="99"/>
    <w:rsid w:val="006D61D4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D61D4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customStyle="1" w:styleId="apple-converted-space">
    <w:name w:val="apple-converted-space"/>
    <w:uiPriority w:val="99"/>
    <w:rsid w:val="006D61D4"/>
  </w:style>
  <w:style w:type="paragraph" w:customStyle="1" w:styleId="ParaAttribute7">
    <w:name w:val="ParaAttribute7"/>
    <w:uiPriority w:val="99"/>
    <w:rsid w:val="006D61D4"/>
    <w:pPr>
      <w:ind w:firstLine="851"/>
      <w:jc w:val="center"/>
    </w:pPr>
    <w:rPr>
      <w:rFonts w:ascii="Times New Roman" w:hAnsi="Times New Roman"/>
      <w:sz w:val="20"/>
      <w:szCs w:val="20"/>
    </w:rPr>
  </w:style>
  <w:style w:type="paragraph" w:customStyle="1" w:styleId="ParaAttribute5">
    <w:name w:val="ParaAttribute5"/>
    <w:uiPriority w:val="99"/>
    <w:rsid w:val="006D61D4"/>
    <w:pPr>
      <w:widowControl w:val="0"/>
      <w:wordWrap w:val="0"/>
      <w:ind w:right="-1"/>
      <w:jc w:val="both"/>
    </w:pPr>
    <w:rPr>
      <w:rFonts w:ascii="Times New Roman" w:hAnsi="Times New Roman"/>
      <w:sz w:val="20"/>
      <w:szCs w:val="20"/>
    </w:rPr>
  </w:style>
  <w:style w:type="paragraph" w:customStyle="1" w:styleId="ParaAttribute3">
    <w:name w:val="ParaAttribute3"/>
    <w:uiPriority w:val="99"/>
    <w:rsid w:val="006D61D4"/>
    <w:pPr>
      <w:widowControl w:val="0"/>
      <w:wordWrap w:val="0"/>
      <w:ind w:right="-1"/>
      <w:jc w:val="center"/>
    </w:pPr>
    <w:rPr>
      <w:rFonts w:ascii="Times New Roman" w:hAnsi="Times New Roman"/>
      <w:sz w:val="20"/>
      <w:szCs w:val="20"/>
    </w:rPr>
  </w:style>
  <w:style w:type="table" w:customStyle="1" w:styleId="110">
    <w:name w:val="Сетка таблицы11"/>
    <w:uiPriority w:val="99"/>
    <w:rsid w:val="006D61D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Основной текст_"/>
    <w:basedOn w:val="DefaultParagraphFont"/>
    <w:link w:val="20"/>
    <w:uiPriority w:val="99"/>
    <w:locked/>
    <w:rsid w:val="006D61D4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2">
    <w:name w:val="Основной текст + 12"/>
    <w:aliases w:val="5 pt"/>
    <w:basedOn w:val="a"/>
    <w:uiPriority w:val="99"/>
    <w:rsid w:val="006D61D4"/>
    <w:rPr>
      <w:color w:val="000000"/>
      <w:spacing w:val="0"/>
      <w:w w:val="100"/>
      <w:position w:val="0"/>
      <w:sz w:val="25"/>
      <w:szCs w:val="25"/>
      <w:lang w:val="ru-RU"/>
    </w:rPr>
  </w:style>
  <w:style w:type="paragraph" w:customStyle="1" w:styleId="20">
    <w:name w:val="Основной текст2"/>
    <w:basedOn w:val="Normal"/>
    <w:link w:val="a"/>
    <w:uiPriority w:val="99"/>
    <w:rsid w:val="006D61D4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111">
    <w:name w:val="Основной текст + 11"/>
    <w:aliases w:val="5 pt1"/>
    <w:basedOn w:val="a"/>
    <w:uiPriority w:val="99"/>
    <w:rsid w:val="006D61D4"/>
    <w:rPr>
      <w:color w:val="000000"/>
      <w:spacing w:val="0"/>
      <w:w w:val="100"/>
      <w:position w:val="0"/>
      <w:sz w:val="23"/>
      <w:szCs w:val="23"/>
      <w:lang w:val="ru-RU"/>
    </w:rPr>
  </w:style>
  <w:style w:type="paragraph" w:customStyle="1" w:styleId="13">
    <w:name w:val="Основной текст1"/>
    <w:basedOn w:val="Normal"/>
    <w:uiPriority w:val="99"/>
    <w:rsid w:val="006D61D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12pt">
    <w:name w:val="Основной текст + 12 pt"/>
    <w:basedOn w:val="a"/>
    <w:uiPriority w:val="99"/>
    <w:rsid w:val="006D61D4"/>
    <w:rPr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3pt">
    <w:name w:val="Основной текст + 13 pt"/>
    <w:aliases w:val="Полужирный"/>
    <w:basedOn w:val="a"/>
    <w:uiPriority w:val="99"/>
    <w:rsid w:val="006D61D4"/>
    <w:rPr>
      <w:b/>
      <w:bCs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Default">
    <w:name w:val="Default"/>
    <w:uiPriority w:val="99"/>
    <w:rsid w:val="006D61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4">
    <w:name w:val="Основной текст4"/>
    <w:basedOn w:val="Normal"/>
    <w:uiPriority w:val="99"/>
    <w:rsid w:val="006D61D4"/>
    <w:pPr>
      <w:widowControl w:val="0"/>
      <w:shd w:val="clear" w:color="auto" w:fill="FFFFFF"/>
      <w:spacing w:before="1020" w:after="0" w:line="336" w:lineRule="exact"/>
      <w:jc w:val="both"/>
    </w:pPr>
    <w:rPr>
      <w:rFonts w:ascii="Times New Roman" w:eastAsia="Times New Roman" w:hAnsi="Times New Roman"/>
    </w:rPr>
  </w:style>
  <w:style w:type="character" w:styleId="Strong">
    <w:name w:val="Strong"/>
    <w:basedOn w:val="DefaultParagraphFont"/>
    <w:uiPriority w:val="99"/>
    <w:qFormat/>
    <w:rsid w:val="003F5DFB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3F5DFB"/>
    <w:rPr>
      <w:rFonts w:cs="Times New Roman"/>
      <w:i/>
      <w:iCs/>
    </w:rPr>
  </w:style>
  <w:style w:type="character" w:styleId="FollowedHyperlink">
    <w:name w:val="FollowedHyperlink"/>
    <w:basedOn w:val="DefaultParagraphFont"/>
    <w:uiPriority w:val="99"/>
    <w:locked/>
    <w:rsid w:val="003F5DFB"/>
    <w:rPr>
      <w:rFonts w:cs="Times New Roman"/>
      <w:color w:val="0000FF"/>
      <w:u w:val="single"/>
    </w:rPr>
  </w:style>
  <w:style w:type="character" w:customStyle="1" w:styleId="date">
    <w:name w:val="date"/>
    <w:basedOn w:val="DefaultParagraphFont"/>
    <w:uiPriority w:val="99"/>
    <w:rsid w:val="003F5DFB"/>
    <w:rPr>
      <w:rFonts w:cs="Times New Roman"/>
    </w:rPr>
  </w:style>
  <w:style w:type="character" w:customStyle="1" w:styleId="category">
    <w:name w:val="category"/>
    <w:basedOn w:val="DefaultParagraphFont"/>
    <w:uiPriority w:val="99"/>
    <w:rsid w:val="003F5DFB"/>
    <w:rPr>
      <w:rFonts w:cs="Times New Roman"/>
    </w:rPr>
  </w:style>
  <w:style w:type="character" w:customStyle="1" w:styleId="meta-nav">
    <w:name w:val="meta-nav"/>
    <w:basedOn w:val="DefaultParagraphFont"/>
    <w:uiPriority w:val="99"/>
    <w:rsid w:val="003F5DF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204</TotalTime>
  <Pages>24</Pages>
  <Words>4231</Words>
  <Characters>24121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Таня</cp:lastModifiedBy>
  <cp:revision>12</cp:revision>
  <dcterms:created xsi:type="dcterms:W3CDTF">2021-09-17T06:41:00Z</dcterms:created>
  <dcterms:modified xsi:type="dcterms:W3CDTF">2024-09-05T03:16:00Z</dcterms:modified>
</cp:coreProperties>
</file>